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3D" w:rsidRDefault="0069613D" w:rsidP="0086638E">
      <w:pPr>
        <w:jc w:val="right"/>
        <w:outlineLvl w:val="0"/>
        <w:rPr>
          <w:sz w:val="26"/>
          <w:szCs w:val="26"/>
        </w:rPr>
      </w:pPr>
    </w:p>
    <w:p w:rsidR="0069613D" w:rsidRPr="000B31A6" w:rsidRDefault="0069613D" w:rsidP="0086638E">
      <w:pPr>
        <w:jc w:val="right"/>
        <w:outlineLvl w:val="0"/>
        <w:rPr>
          <w:sz w:val="26"/>
          <w:szCs w:val="26"/>
        </w:rPr>
      </w:pPr>
    </w:p>
    <w:p w:rsidR="0069613D" w:rsidRPr="002C4532" w:rsidRDefault="0069613D" w:rsidP="000B31A6">
      <w:pPr>
        <w:jc w:val="right"/>
        <w:outlineLvl w:val="0"/>
        <w:rPr>
          <w:color w:val="FFFFFF"/>
          <w:sz w:val="26"/>
          <w:szCs w:val="26"/>
        </w:rPr>
      </w:pPr>
      <w:r w:rsidRPr="002C4532">
        <w:rPr>
          <w:color w:val="FFFFFF"/>
          <w:sz w:val="26"/>
          <w:szCs w:val="26"/>
        </w:rPr>
        <w:t xml:space="preserve">Внесен Губернатором </w:t>
      </w:r>
    </w:p>
    <w:p w:rsidR="0069613D" w:rsidRPr="002C4532" w:rsidRDefault="0069613D" w:rsidP="000B31A6">
      <w:pPr>
        <w:jc w:val="right"/>
        <w:outlineLvl w:val="0"/>
        <w:rPr>
          <w:color w:val="FFFFFF"/>
          <w:sz w:val="26"/>
          <w:szCs w:val="26"/>
        </w:rPr>
      </w:pPr>
      <w:r w:rsidRPr="002C4532">
        <w:rPr>
          <w:color w:val="FFFFFF"/>
          <w:sz w:val="26"/>
          <w:szCs w:val="26"/>
        </w:rPr>
        <w:t xml:space="preserve">Челябинской области </w:t>
      </w:r>
    </w:p>
    <w:p w:rsidR="0069613D" w:rsidRPr="002C4532" w:rsidRDefault="0069613D" w:rsidP="00874F3F">
      <w:pPr>
        <w:spacing w:line="360" w:lineRule="auto"/>
        <w:jc w:val="center"/>
        <w:outlineLvl w:val="0"/>
        <w:rPr>
          <w:color w:val="FFFFFF"/>
          <w:sz w:val="26"/>
          <w:szCs w:val="26"/>
        </w:rPr>
      </w:pPr>
    </w:p>
    <w:p w:rsidR="0069613D" w:rsidRPr="002C4532" w:rsidRDefault="0069613D" w:rsidP="00874F3F">
      <w:pPr>
        <w:spacing w:line="360" w:lineRule="auto"/>
        <w:jc w:val="center"/>
        <w:outlineLvl w:val="0"/>
        <w:rPr>
          <w:color w:val="FFFFFF"/>
          <w:sz w:val="26"/>
          <w:szCs w:val="26"/>
        </w:rPr>
      </w:pPr>
    </w:p>
    <w:p w:rsidR="0069613D" w:rsidRPr="002C4532" w:rsidRDefault="0069613D" w:rsidP="00874F3F">
      <w:pPr>
        <w:spacing w:line="360" w:lineRule="auto"/>
        <w:jc w:val="center"/>
        <w:outlineLvl w:val="0"/>
        <w:rPr>
          <w:b/>
          <w:color w:val="FFFFFF"/>
          <w:sz w:val="26"/>
          <w:szCs w:val="26"/>
        </w:rPr>
      </w:pPr>
    </w:p>
    <w:p w:rsidR="0069613D" w:rsidRPr="002C4532" w:rsidRDefault="0069613D" w:rsidP="00874F3F">
      <w:pPr>
        <w:spacing w:line="360" w:lineRule="auto"/>
        <w:jc w:val="right"/>
        <w:outlineLvl w:val="0"/>
        <w:rPr>
          <w:color w:val="FFFFFF"/>
          <w:sz w:val="26"/>
          <w:szCs w:val="26"/>
        </w:rPr>
      </w:pPr>
      <w:r w:rsidRPr="002C4532">
        <w:rPr>
          <w:color w:val="FFFFFF"/>
          <w:sz w:val="26"/>
          <w:szCs w:val="26"/>
        </w:rPr>
        <w:t>Проект</w:t>
      </w:r>
    </w:p>
    <w:p w:rsidR="0069613D" w:rsidRPr="000B31A6" w:rsidRDefault="0069613D" w:rsidP="00874F3F">
      <w:pPr>
        <w:spacing w:line="360" w:lineRule="auto"/>
        <w:jc w:val="right"/>
        <w:outlineLvl w:val="0"/>
        <w:rPr>
          <w:sz w:val="26"/>
          <w:szCs w:val="26"/>
        </w:rPr>
      </w:pPr>
    </w:p>
    <w:p w:rsidR="0069613D" w:rsidRPr="000B31A6" w:rsidRDefault="0069613D" w:rsidP="0086638E">
      <w:pPr>
        <w:jc w:val="center"/>
        <w:rPr>
          <w:sz w:val="26"/>
          <w:szCs w:val="26"/>
        </w:rPr>
      </w:pPr>
    </w:p>
    <w:p w:rsidR="0069613D" w:rsidRPr="000B31A6" w:rsidRDefault="0069613D" w:rsidP="0086638E">
      <w:pPr>
        <w:jc w:val="center"/>
        <w:rPr>
          <w:b/>
          <w:sz w:val="26"/>
          <w:szCs w:val="26"/>
        </w:rPr>
      </w:pPr>
      <w:r w:rsidRPr="000B31A6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0B31A6">
        <w:rPr>
          <w:b/>
          <w:sz w:val="26"/>
          <w:szCs w:val="26"/>
        </w:rPr>
        <w:t xml:space="preserve"> в статью 1 Закона Челябинской области</w:t>
      </w:r>
    </w:p>
    <w:p w:rsidR="0069613D" w:rsidRPr="000B31A6" w:rsidRDefault="0069613D" w:rsidP="0086638E">
      <w:pPr>
        <w:jc w:val="center"/>
        <w:rPr>
          <w:b/>
          <w:sz w:val="26"/>
          <w:szCs w:val="26"/>
        </w:rPr>
      </w:pPr>
      <w:r w:rsidRPr="000B31A6">
        <w:rPr>
          <w:b/>
          <w:sz w:val="26"/>
          <w:szCs w:val="26"/>
        </w:rPr>
        <w:t>«О пользовании недрами на территории Челябинской области»</w:t>
      </w:r>
    </w:p>
    <w:p w:rsidR="0069613D" w:rsidRPr="000B31A6" w:rsidRDefault="0069613D" w:rsidP="0086638E">
      <w:pPr>
        <w:spacing w:line="360" w:lineRule="auto"/>
        <w:jc w:val="center"/>
        <w:rPr>
          <w:sz w:val="26"/>
          <w:szCs w:val="26"/>
        </w:rPr>
      </w:pPr>
    </w:p>
    <w:p w:rsidR="0069613D" w:rsidRDefault="0069613D" w:rsidP="00A37F5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B31A6">
        <w:rPr>
          <w:b/>
          <w:sz w:val="26"/>
          <w:szCs w:val="26"/>
        </w:rPr>
        <w:t>Статья 1.</w:t>
      </w:r>
      <w:r w:rsidRPr="000B31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0B31A6">
        <w:rPr>
          <w:sz w:val="26"/>
          <w:szCs w:val="26"/>
        </w:rPr>
        <w:t xml:space="preserve">Внести в часть 2 статьи 1 </w:t>
      </w:r>
      <w:hyperlink r:id="rId7" w:history="1">
        <w:r w:rsidRPr="000B31A6">
          <w:rPr>
            <w:sz w:val="26"/>
            <w:szCs w:val="26"/>
          </w:rPr>
          <w:t>Закон</w:t>
        </w:r>
      </w:hyperlink>
      <w:r w:rsidRPr="000B31A6">
        <w:rPr>
          <w:sz w:val="26"/>
          <w:szCs w:val="26"/>
        </w:rPr>
        <w:t>а Челябинской области от 29 марта 2012 года № 294-ЗО «О пользовании недрами на территории Челябинской области» (Южноуральская панорама, 2012, 17 апреля; 2013, 13 июня; 8 октября; 15 октября</w:t>
      </w:r>
      <w:r>
        <w:rPr>
          <w:sz w:val="26"/>
          <w:szCs w:val="26"/>
        </w:rPr>
        <w:t xml:space="preserve">; 2014, 13 марта; 11 сентября; </w:t>
      </w:r>
      <w:r w:rsidRPr="000B31A6">
        <w:rPr>
          <w:sz w:val="26"/>
          <w:szCs w:val="26"/>
        </w:rPr>
        <w:t>2015, 11 апреля</w:t>
      </w:r>
      <w:r>
        <w:rPr>
          <w:sz w:val="26"/>
          <w:szCs w:val="26"/>
        </w:rPr>
        <w:t>;</w:t>
      </w:r>
      <w:r w:rsidRPr="000B31A6">
        <w:rPr>
          <w:sz w:val="26"/>
          <w:szCs w:val="26"/>
        </w:rPr>
        <w:t xml:space="preserve"> </w:t>
      </w:r>
      <w:r w:rsidRPr="00DE203C">
        <w:rPr>
          <w:sz w:val="26"/>
          <w:szCs w:val="26"/>
        </w:rPr>
        <w:t>Официальный интернет-</w:t>
      </w:r>
      <w:r w:rsidRPr="000B31A6">
        <w:rPr>
          <w:sz w:val="26"/>
          <w:szCs w:val="26"/>
        </w:rPr>
        <w:t>портал прав</w:t>
      </w:r>
      <w:r w:rsidRPr="000B31A6">
        <w:rPr>
          <w:sz w:val="26"/>
          <w:szCs w:val="26"/>
        </w:rPr>
        <w:t>о</w:t>
      </w:r>
      <w:r w:rsidRPr="000B31A6">
        <w:rPr>
          <w:sz w:val="26"/>
          <w:szCs w:val="26"/>
        </w:rPr>
        <w:t xml:space="preserve">вой информации </w:t>
      </w:r>
      <w:r w:rsidRPr="00111039">
        <w:rPr>
          <w:color w:val="000000"/>
          <w:sz w:val="26"/>
          <w:szCs w:val="26"/>
        </w:rPr>
        <w:t>(</w:t>
      </w:r>
      <w:hyperlink r:id="rId8" w:history="1">
        <w:r w:rsidRPr="00111039">
          <w:rPr>
            <w:rStyle w:val="Hyperlink"/>
            <w:color w:val="000000"/>
            <w:sz w:val="26"/>
            <w:szCs w:val="26"/>
            <w:u w:val="none"/>
          </w:rPr>
          <w:t>www.pravo.gov.ru</w:t>
        </w:r>
      </w:hyperlink>
      <w:r w:rsidRPr="000B31A6">
        <w:rPr>
          <w:color w:val="000000"/>
          <w:sz w:val="26"/>
          <w:szCs w:val="26"/>
        </w:rPr>
        <w:t>)</w:t>
      </w:r>
      <w:r w:rsidRPr="000B31A6">
        <w:rPr>
          <w:sz w:val="26"/>
          <w:szCs w:val="26"/>
        </w:rPr>
        <w:t xml:space="preserve">, 3 декабря 2015 года, № </w:t>
      </w:r>
      <w:r w:rsidRPr="000B31A6">
        <w:rPr>
          <w:rStyle w:val="pagesindoccount"/>
          <w:sz w:val="26"/>
          <w:szCs w:val="26"/>
        </w:rPr>
        <w:t>7400201512030012</w:t>
      </w:r>
      <w:r w:rsidRPr="000B31A6">
        <w:rPr>
          <w:sz w:val="26"/>
          <w:szCs w:val="26"/>
        </w:rPr>
        <w:t>) и</w:t>
      </w:r>
      <w:r w:rsidRPr="000B31A6">
        <w:rPr>
          <w:sz w:val="26"/>
          <w:szCs w:val="26"/>
        </w:rPr>
        <w:t>з</w:t>
      </w:r>
      <w:r w:rsidRPr="000B31A6">
        <w:rPr>
          <w:sz w:val="26"/>
          <w:szCs w:val="26"/>
        </w:rPr>
        <w:t>менени</w:t>
      </w:r>
      <w:r>
        <w:rPr>
          <w:sz w:val="26"/>
          <w:szCs w:val="26"/>
        </w:rPr>
        <w:t>я</w:t>
      </w:r>
      <w:r w:rsidRPr="000B31A6">
        <w:rPr>
          <w:sz w:val="26"/>
          <w:szCs w:val="26"/>
        </w:rPr>
        <w:t>, исключив пункты 8</w:t>
      </w:r>
      <w:r>
        <w:rPr>
          <w:sz w:val="26"/>
          <w:szCs w:val="26"/>
        </w:rPr>
        <w:t>–</w:t>
      </w:r>
      <w:r w:rsidRPr="000B31A6">
        <w:rPr>
          <w:sz w:val="26"/>
          <w:szCs w:val="26"/>
        </w:rPr>
        <w:t>10.</w:t>
      </w:r>
    </w:p>
    <w:p w:rsidR="0069613D" w:rsidRDefault="0069613D" w:rsidP="00A37F5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69613D" w:rsidRPr="000B31A6" w:rsidRDefault="0069613D" w:rsidP="0086638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B31A6">
        <w:rPr>
          <w:b/>
          <w:sz w:val="26"/>
          <w:szCs w:val="26"/>
        </w:rPr>
        <w:t>Статья 2.</w:t>
      </w:r>
      <w:r w:rsidRPr="000B31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0B31A6">
        <w:rPr>
          <w:sz w:val="26"/>
          <w:szCs w:val="26"/>
        </w:rPr>
        <w:t>Настоящий Закон вступает в силу со дня его официального опу</w:t>
      </w:r>
      <w:r w:rsidRPr="000B31A6">
        <w:rPr>
          <w:sz w:val="26"/>
          <w:szCs w:val="26"/>
        </w:rPr>
        <w:t>б</w:t>
      </w:r>
      <w:r w:rsidRPr="000B31A6">
        <w:rPr>
          <w:sz w:val="26"/>
          <w:szCs w:val="26"/>
        </w:rPr>
        <w:t>ликования.</w:t>
      </w:r>
    </w:p>
    <w:p w:rsidR="0069613D" w:rsidRDefault="0069613D" w:rsidP="0086638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5"/>
          <w:szCs w:val="25"/>
        </w:rPr>
      </w:pPr>
    </w:p>
    <w:p w:rsidR="0069613D" w:rsidRPr="00E55D77" w:rsidRDefault="0069613D" w:rsidP="0086638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5"/>
          <w:szCs w:val="25"/>
        </w:rPr>
      </w:pPr>
    </w:p>
    <w:p w:rsidR="0069613D" w:rsidRDefault="0069613D" w:rsidP="0086638E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обязанности</w:t>
      </w:r>
    </w:p>
    <w:p w:rsidR="0069613D" w:rsidRPr="0034403D" w:rsidRDefault="0069613D" w:rsidP="0034403D">
      <w:pPr>
        <w:autoSpaceDE w:val="0"/>
        <w:autoSpaceDN w:val="0"/>
        <w:adjustRightInd w:val="0"/>
        <w:jc w:val="both"/>
        <w:outlineLvl w:val="1"/>
        <w:rPr>
          <w:sz w:val="26"/>
          <w:szCs w:val="26"/>
          <w:lang w:eastAsia="en-US"/>
        </w:rPr>
      </w:pPr>
      <w:r w:rsidRPr="00126BD3">
        <w:rPr>
          <w:bCs/>
          <w:sz w:val="26"/>
          <w:szCs w:val="26"/>
        </w:rPr>
        <w:t>Губернатор</w:t>
      </w:r>
      <w:r>
        <w:rPr>
          <w:sz w:val="26"/>
          <w:szCs w:val="26"/>
          <w:lang w:eastAsia="en-US"/>
        </w:rPr>
        <w:t xml:space="preserve">а </w:t>
      </w:r>
      <w:r w:rsidRPr="00126BD3">
        <w:rPr>
          <w:bCs/>
          <w:sz w:val="26"/>
          <w:szCs w:val="26"/>
        </w:rPr>
        <w:t xml:space="preserve">Челябинской области                                    </w:t>
      </w:r>
      <w:r>
        <w:rPr>
          <w:bCs/>
          <w:sz w:val="26"/>
          <w:szCs w:val="26"/>
        </w:rPr>
        <w:t xml:space="preserve">                           Е.В. Редин</w:t>
      </w: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 w:rsidP="00D0545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69613D" w:rsidRDefault="0069613D">
      <w:pPr>
        <w:spacing w:after="200" w:line="276" w:lineRule="auto"/>
        <w:rPr>
          <w:bCs/>
          <w:sz w:val="26"/>
          <w:szCs w:val="26"/>
        </w:rPr>
      </w:pPr>
    </w:p>
    <w:sectPr w:rsidR="0069613D" w:rsidSect="002E2175">
      <w:foot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3D" w:rsidRDefault="0069613D" w:rsidP="002E2175">
      <w:r>
        <w:separator/>
      </w:r>
    </w:p>
  </w:endnote>
  <w:endnote w:type="continuationSeparator" w:id="0">
    <w:p w:rsidR="0069613D" w:rsidRDefault="0069613D" w:rsidP="002E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3D" w:rsidRDefault="00696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3D" w:rsidRDefault="0069613D" w:rsidP="002E2175">
      <w:r>
        <w:separator/>
      </w:r>
    </w:p>
  </w:footnote>
  <w:footnote w:type="continuationSeparator" w:id="0">
    <w:p w:rsidR="0069613D" w:rsidRDefault="0069613D" w:rsidP="002E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29D"/>
    <w:multiLevelType w:val="hybridMultilevel"/>
    <w:tmpl w:val="764EEBC4"/>
    <w:lvl w:ilvl="0" w:tplc="6BEE19EA">
      <w:start w:val="1"/>
      <w:numFmt w:val="decimal"/>
      <w:lvlText w:val="%1)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">
    <w:nsid w:val="1E9B56BF"/>
    <w:multiLevelType w:val="hybridMultilevel"/>
    <w:tmpl w:val="764EEBC4"/>
    <w:lvl w:ilvl="0" w:tplc="6BEE19EA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2">
    <w:nsid w:val="25962B60"/>
    <w:multiLevelType w:val="hybridMultilevel"/>
    <w:tmpl w:val="8CB6940A"/>
    <w:lvl w:ilvl="0" w:tplc="13CA6C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35203CB"/>
    <w:multiLevelType w:val="hybridMultilevel"/>
    <w:tmpl w:val="07F82ACE"/>
    <w:lvl w:ilvl="0" w:tplc="07DA9D1E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8E"/>
    <w:rsid w:val="00002785"/>
    <w:rsid w:val="00027DB7"/>
    <w:rsid w:val="00031EB5"/>
    <w:rsid w:val="00070E80"/>
    <w:rsid w:val="000B31A6"/>
    <w:rsid w:val="000B6DA5"/>
    <w:rsid w:val="000F1DA2"/>
    <w:rsid w:val="00111039"/>
    <w:rsid w:val="00126BD3"/>
    <w:rsid w:val="00142633"/>
    <w:rsid w:val="0029159A"/>
    <w:rsid w:val="002C1114"/>
    <w:rsid w:val="002C4532"/>
    <w:rsid w:val="002E2175"/>
    <w:rsid w:val="0034403D"/>
    <w:rsid w:val="003F2E75"/>
    <w:rsid w:val="00491E94"/>
    <w:rsid w:val="0050426D"/>
    <w:rsid w:val="00572DBE"/>
    <w:rsid w:val="005B679B"/>
    <w:rsid w:val="005B69BF"/>
    <w:rsid w:val="005F475A"/>
    <w:rsid w:val="00684BF7"/>
    <w:rsid w:val="0069613D"/>
    <w:rsid w:val="006C4DCE"/>
    <w:rsid w:val="006E1D2C"/>
    <w:rsid w:val="007364C7"/>
    <w:rsid w:val="00744227"/>
    <w:rsid w:val="0074566B"/>
    <w:rsid w:val="007C7766"/>
    <w:rsid w:val="007E2D44"/>
    <w:rsid w:val="007E6ED0"/>
    <w:rsid w:val="0086638E"/>
    <w:rsid w:val="00874F3F"/>
    <w:rsid w:val="008A1B3F"/>
    <w:rsid w:val="008E0B29"/>
    <w:rsid w:val="009659A0"/>
    <w:rsid w:val="00A036C6"/>
    <w:rsid w:val="00A1568E"/>
    <w:rsid w:val="00A35B95"/>
    <w:rsid w:val="00A37F58"/>
    <w:rsid w:val="00C11D35"/>
    <w:rsid w:val="00C84413"/>
    <w:rsid w:val="00C93262"/>
    <w:rsid w:val="00D05452"/>
    <w:rsid w:val="00D54EA3"/>
    <w:rsid w:val="00D62421"/>
    <w:rsid w:val="00D81B03"/>
    <w:rsid w:val="00DE203C"/>
    <w:rsid w:val="00E0582B"/>
    <w:rsid w:val="00E0780B"/>
    <w:rsid w:val="00E43239"/>
    <w:rsid w:val="00E55D77"/>
    <w:rsid w:val="00E9361D"/>
    <w:rsid w:val="00EA2E46"/>
    <w:rsid w:val="00F03BA9"/>
    <w:rsid w:val="00F456EE"/>
    <w:rsid w:val="00F4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38E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NoSpacing">
    <w:name w:val="No Spacing"/>
    <w:uiPriority w:val="99"/>
    <w:qFormat/>
    <w:rsid w:val="0086638E"/>
    <w:rPr>
      <w:lang w:eastAsia="en-US"/>
    </w:rPr>
  </w:style>
  <w:style w:type="paragraph" w:customStyle="1" w:styleId="ConsPlusNormal">
    <w:name w:val="ConsPlusNormal"/>
    <w:uiPriority w:val="99"/>
    <w:rsid w:val="0086638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E21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217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E21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217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B31A6"/>
    <w:rPr>
      <w:rFonts w:cs="Times New Roman"/>
      <w:color w:val="0000FF"/>
      <w:u w:val="single"/>
    </w:rPr>
  </w:style>
  <w:style w:type="character" w:customStyle="1" w:styleId="pagesindoccount">
    <w:name w:val="pagesindoccount"/>
    <w:basedOn w:val="DefaultParagraphFont"/>
    <w:uiPriority w:val="99"/>
    <w:rsid w:val="000B31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1EAECC3F7647C01563F9A447F84FCA07E8E3609A658F5EA4C3BB87A12478CVFo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1</Pages>
  <Words>146</Words>
  <Characters>833</Characters>
  <Application>Microsoft Office Outlook</Application>
  <DocSecurity>0</DocSecurity>
  <Lines>0</Lines>
  <Paragraphs>0</Paragraphs>
  <ScaleCrop>false</ScaleCrop>
  <Company>minprom74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Рукавишникова</dc:creator>
  <cp:keywords/>
  <dc:description/>
  <cp:lastModifiedBy>User</cp:lastModifiedBy>
  <cp:revision>24</cp:revision>
  <cp:lastPrinted>2016-02-11T08:34:00Z</cp:lastPrinted>
  <dcterms:created xsi:type="dcterms:W3CDTF">2015-10-02T03:59:00Z</dcterms:created>
  <dcterms:modified xsi:type="dcterms:W3CDTF">2016-03-23T05:56:00Z</dcterms:modified>
</cp:coreProperties>
</file>