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68" w:rsidRDefault="00012A68" w:rsidP="00717764">
      <w:pPr>
        <w:ind w:right="4819"/>
        <w:rPr>
          <w:rFonts w:ascii="Times New Roman" w:hAnsi="Times New Roman"/>
          <w:sz w:val="26"/>
          <w:szCs w:val="26"/>
        </w:rPr>
      </w:pPr>
    </w:p>
    <w:p w:rsidR="00012A68" w:rsidRDefault="00012A68" w:rsidP="00E740DD">
      <w:pPr>
        <w:spacing w:after="0" w:line="240" w:lineRule="auto"/>
        <w:ind w:right="-552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Проект</w:t>
      </w:r>
    </w:p>
    <w:p w:rsidR="00012A68" w:rsidRDefault="00012A68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012A68" w:rsidRDefault="00012A68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2A68" w:rsidRDefault="00012A68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2A68" w:rsidRDefault="00012A68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2A68" w:rsidRDefault="00012A68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2A68" w:rsidRDefault="00012A68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2A68" w:rsidRDefault="00012A68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</w:t>
      </w:r>
    </w:p>
    <w:p w:rsidR="00012A68" w:rsidRPr="00580C38" w:rsidRDefault="00012A68" w:rsidP="00354973">
      <w:pPr>
        <w:spacing w:after="0" w:line="48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012A68" w:rsidRPr="00336180" w:rsidRDefault="00012A68" w:rsidP="003361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2A68" w:rsidRDefault="00012A68" w:rsidP="00717764">
      <w:pPr>
        <w:tabs>
          <w:tab w:val="left" w:pos="4395"/>
        </w:tabs>
        <w:spacing w:after="0" w:line="240" w:lineRule="auto"/>
        <w:ind w:right="51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проекте закона Челябинской</w:t>
      </w:r>
    </w:p>
    <w:p w:rsidR="00012A68" w:rsidRDefault="00012A68" w:rsidP="00717764">
      <w:pPr>
        <w:tabs>
          <w:tab w:val="left" w:pos="4395"/>
        </w:tabs>
        <w:spacing w:after="0" w:line="240" w:lineRule="auto"/>
        <w:ind w:right="51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области  «О  внесении  измене-</w:t>
      </w:r>
    </w:p>
    <w:p w:rsidR="00012A68" w:rsidRDefault="00012A68" w:rsidP="00717764">
      <w:pPr>
        <w:tabs>
          <w:tab w:val="left" w:pos="4395"/>
        </w:tabs>
        <w:spacing w:after="0" w:line="240" w:lineRule="auto"/>
        <w:ind w:right="51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ний</w:t>
      </w:r>
      <w:r w:rsidRPr="00607C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некоторые законы  Челя-</w:t>
      </w:r>
    </w:p>
    <w:p w:rsidR="00012A68" w:rsidRDefault="00012A68" w:rsidP="00717764">
      <w:pPr>
        <w:tabs>
          <w:tab w:val="left" w:pos="4395"/>
        </w:tabs>
        <w:spacing w:after="0" w:line="240" w:lineRule="auto"/>
        <w:ind w:right="51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бинской области»</w:t>
      </w:r>
    </w:p>
    <w:p w:rsidR="00012A68" w:rsidRPr="00F00200" w:rsidRDefault="00012A68" w:rsidP="00E740DD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2A68" w:rsidRPr="00F00200" w:rsidRDefault="00012A68" w:rsidP="00E740DD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2A68" w:rsidRDefault="00012A68" w:rsidP="00E740DD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2A68" w:rsidRDefault="00012A68" w:rsidP="00E740DD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2A68" w:rsidRDefault="00012A68" w:rsidP="00607CB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Законодательное Собрание Челябинской области ПОСТАНОВЛЯЕТ:</w:t>
      </w:r>
    </w:p>
    <w:p w:rsidR="00012A68" w:rsidRPr="00054963" w:rsidRDefault="00012A68" w:rsidP="00607CBA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12A68" w:rsidRDefault="00012A68" w:rsidP="00607CBA">
      <w:pPr>
        <w:shd w:val="clear" w:color="auto" w:fill="FFFFFF"/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054963">
        <w:rPr>
          <w:rFonts w:ascii="Times New Roman" w:hAnsi="Times New Roman"/>
          <w:sz w:val="26"/>
          <w:szCs w:val="26"/>
        </w:rPr>
        <w:t>Принять в первом чтении проект закона Челябинской области «О внесении изменений в некоторые законы Челябинской области», внесенный избирательной к</w:t>
      </w:r>
      <w:r w:rsidRPr="00054963">
        <w:rPr>
          <w:rFonts w:ascii="Times New Roman" w:hAnsi="Times New Roman"/>
          <w:sz w:val="26"/>
          <w:szCs w:val="26"/>
        </w:rPr>
        <w:t>о</w:t>
      </w:r>
      <w:r w:rsidRPr="00054963">
        <w:rPr>
          <w:rFonts w:ascii="Times New Roman" w:hAnsi="Times New Roman"/>
          <w:sz w:val="26"/>
          <w:szCs w:val="26"/>
        </w:rPr>
        <w:t>миссией Челябинской области.</w:t>
      </w:r>
    </w:p>
    <w:p w:rsidR="00012A68" w:rsidRDefault="00012A68" w:rsidP="00F00200">
      <w:pPr>
        <w:tabs>
          <w:tab w:val="left" w:pos="3969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Направить указанный законопроект субъектам права законодательной ин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циативы.</w:t>
      </w:r>
    </w:p>
    <w:p w:rsidR="00012A68" w:rsidRDefault="00012A68" w:rsidP="00F00200">
      <w:pPr>
        <w:tabs>
          <w:tab w:val="left" w:pos="3969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Установить, что поправки к указанному законопроекту направляются в комитет Законодательного Собрания по законодательству, государственному строительству и местному самоуправлению до 15 июня 2016 года.</w:t>
      </w:r>
    </w:p>
    <w:p w:rsidR="00012A68" w:rsidRPr="00054963" w:rsidRDefault="00012A68" w:rsidP="00F00200">
      <w:pPr>
        <w:shd w:val="clear" w:color="auto" w:fill="FFFFFF"/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Комитету Законодательного Собрания по законодательству, государственн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му строительству и местному самоуправлению доработать указанный законопроект с учетом поступивших поправок и внести его на рассмотрение Законодательного Со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рания Челябинской области во втором чтении.</w:t>
      </w:r>
    </w:p>
    <w:p w:rsidR="00012A68" w:rsidRPr="00167E50" w:rsidRDefault="00012A68" w:rsidP="00607CB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2A68" w:rsidRPr="00167E50" w:rsidRDefault="00012A68" w:rsidP="00607CB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2A68" w:rsidRDefault="00012A68" w:rsidP="00607CB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2A68" w:rsidRDefault="00012A68" w:rsidP="00607CB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2A68" w:rsidRDefault="00012A68" w:rsidP="00607CB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</w:p>
    <w:p w:rsidR="00012A68" w:rsidRPr="00E740DD" w:rsidRDefault="00012A68" w:rsidP="00607CB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Законодательного Собрания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В.В. Мякуш</w:t>
      </w:r>
    </w:p>
    <w:sectPr w:rsidR="00012A68" w:rsidRPr="00E740DD" w:rsidSect="00946DE7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E96"/>
    <w:multiLevelType w:val="hybridMultilevel"/>
    <w:tmpl w:val="00AE69DE"/>
    <w:lvl w:ilvl="0" w:tplc="418CE3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62A0F04"/>
    <w:multiLevelType w:val="hybridMultilevel"/>
    <w:tmpl w:val="DFFC7C00"/>
    <w:lvl w:ilvl="0" w:tplc="DD2EBD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9B82357"/>
    <w:multiLevelType w:val="hybridMultilevel"/>
    <w:tmpl w:val="E5080CFA"/>
    <w:lvl w:ilvl="0" w:tplc="485098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FDB2C49"/>
    <w:multiLevelType w:val="hybridMultilevel"/>
    <w:tmpl w:val="3FEEEDD2"/>
    <w:lvl w:ilvl="0" w:tplc="4B3A47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16039BF"/>
    <w:multiLevelType w:val="hybridMultilevel"/>
    <w:tmpl w:val="052E15FE"/>
    <w:lvl w:ilvl="0" w:tplc="1F1E30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0DD"/>
    <w:rsid w:val="00012A68"/>
    <w:rsid w:val="00031050"/>
    <w:rsid w:val="00054963"/>
    <w:rsid w:val="00063F37"/>
    <w:rsid w:val="000C176D"/>
    <w:rsid w:val="000E7360"/>
    <w:rsid w:val="00167E50"/>
    <w:rsid w:val="00225498"/>
    <w:rsid w:val="00225DE0"/>
    <w:rsid w:val="0023754F"/>
    <w:rsid w:val="002928DD"/>
    <w:rsid w:val="002C635C"/>
    <w:rsid w:val="002F1C11"/>
    <w:rsid w:val="00300D57"/>
    <w:rsid w:val="003165D5"/>
    <w:rsid w:val="00336180"/>
    <w:rsid w:val="00352BF7"/>
    <w:rsid w:val="00354973"/>
    <w:rsid w:val="003E3CE2"/>
    <w:rsid w:val="00412D02"/>
    <w:rsid w:val="0050539F"/>
    <w:rsid w:val="00580C38"/>
    <w:rsid w:val="005B65E5"/>
    <w:rsid w:val="005D1BB0"/>
    <w:rsid w:val="00607CBA"/>
    <w:rsid w:val="00631694"/>
    <w:rsid w:val="00681EEB"/>
    <w:rsid w:val="006C1932"/>
    <w:rsid w:val="006C60C2"/>
    <w:rsid w:val="00717764"/>
    <w:rsid w:val="007640C3"/>
    <w:rsid w:val="00765936"/>
    <w:rsid w:val="00777C12"/>
    <w:rsid w:val="007B4A38"/>
    <w:rsid w:val="007C1A54"/>
    <w:rsid w:val="007E69C4"/>
    <w:rsid w:val="00853EA9"/>
    <w:rsid w:val="00865ED4"/>
    <w:rsid w:val="00873BDB"/>
    <w:rsid w:val="008E389E"/>
    <w:rsid w:val="009029FB"/>
    <w:rsid w:val="00946DE7"/>
    <w:rsid w:val="00A80B2B"/>
    <w:rsid w:val="00A93690"/>
    <w:rsid w:val="00B507DC"/>
    <w:rsid w:val="00B90239"/>
    <w:rsid w:val="00C028C2"/>
    <w:rsid w:val="00C1631F"/>
    <w:rsid w:val="00C64355"/>
    <w:rsid w:val="00CB7CFF"/>
    <w:rsid w:val="00CC6A73"/>
    <w:rsid w:val="00CD5E45"/>
    <w:rsid w:val="00D40D47"/>
    <w:rsid w:val="00D5078B"/>
    <w:rsid w:val="00D70DF3"/>
    <w:rsid w:val="00DE2BAC"/>
    <w:rsid w:val="00E3683F"/>
    <w:rsid w:val="00E740DD"/>
    <w:rsid w:val="00E93368"/>
    <w:rsid w:val="00EA5B4C"/>
    <w:rsid w:val="00EF63E1"/>
    <w:rsid w:val="00F00200"/>
    <w:rsid w:val="00F017DB"/>
    <w:rsid w:val="00F4492B"/>
    <w:rsid w:val="00F4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3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40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D1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389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1</Pages>
  <Words>152</Words>
  <Characters>870</Characters>
  <Application>Microsoft Office Outlook</Application>
  <DocSecurity>0</DocSecurity>
  <Lines>0</Lines>
  <Paragraphs>0</Paragraphs>
  <ScaleCrop>false</ScaleCrop>
  <Company>Законодательное Собрание Челябинской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Системный администратор</cp:lastModifiedBy>
  <cp:revision>28</cp:revision>
  <cp:lastPrinted>2016-05-13T04:46:00Z</cp:lastPrinted>
  <dcterms:created xsi:type="dcterms:W3CDTF">2013-11-25T04:51:00Z</dcterms:created>
  <dcterms:modified xsi:type="dcterms:W3CDTF">2016-06-16T03:20:00Z</dcterms:modified>
</cp:coreProperties>
</file>