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2" w:rsidRDefault="00323212" w:rsidP="000E72E5">
      <w:pPr>
        <w:tabs>
          <w:tab w:val="left" w:pos="4860"/>
        </w:tabs>
        <w:jc w:val="right"/>
        <w:rPr>
          <w:sz w:val="22"/>
        </w:rPr>
      </w:pPr>
    </w:p>
    <w:p w:rsidR="00323212" w:rsidRDefault="00323212" w:rsidP="000E72E5">
      <w:pPr>
        <w:tabs>
          <w:tab w:val="left" w:pos="4860"/>
        </w:tabs>
        <w:jc w:val="right"/>
        <w:rPr>
          <w:sz w:val="22"/>
        </w:rPr>
      </w:pPr>
    </w:p>
    <w:p w:rsidR="00323212" w:rsidRDefault="00323212" w:rsidP="000E72E5">
      <w:pPr>
        <w:rPr>
          <w:sz w:val="22"/>
        </w:rPr>
      </w:pPr>
    </w:p>
    <w:p w:rsidR="00323212" w:rsidRDefault="00323212" w:rsidP="000E72E5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23212" w:rsidRDefault="00323212" w:rsidP="000E72E5">
      <w:pPr>
        <w:rPr>
          <w:sz w:val="26"/>
        </w:rPr>
      </w:pPr>
    </w:p>
    <w:p w:rsidR="00323212" w:rsidRDefault="00323212" w:rsidP="000E72E5">
      <w:pPr>
        <w:rPr>
          <w:sz w:val="26"/>
        </w:rPr>
      </w:pPr>
    </w:p>
    <w:p w:rsidR="00323212" w:rsidRDefault="00323212" w:rsidP="000E72E5">
      <w:pPr>
        <w:rPr>
          <w:sz w:val="26"/>
        </w:rPr>
      </w:pPr>
    </w:p>
    <w:p w:rsidR="00323212" w:rsidRDefault="00323212" w:rsidP="000E72E5">
      <w:pPr>
        <w:rPr>
          <w:sz w:val="26"/>
        </w:rPr>
      </w:pPr>
    </w:p>
    <w:p w:rsidR="00323212" w:rsidRDefault="00323212" w:rsidP="000E72E5">
      <w:pPr>
        <w:rPr>
          <w:sz w:val="26"/>
        </w:rPr>
      </w:pPr>
    </w:p>
    <w:p w:rsidR="00323212" w:rsidRDefault="00323212" w:rsidP="000E72E5">
      <w:pPr>
        <w:rPr>
          <w:sz w:val="26"/>
        </w:rPr>
      </w:pPr>
    </w:p>
    <w:p w:rsidR="00323212" w:rsidRDefault="00323212" w:rsidP="000E72E5">
      <w:pPr>
        <w:rPr>
          <w:sz w:val="26"/>
        </w:rPr>
      </w:pPr>
    </w:p>
    <w:p w:rsidR="00323212" w:rsidRPr="003578EB" w:rsidRDefault="00323212" w:rsidP="000E72E5">
      <w:pPr>
        <w:jc w:val="right"/>
        <w:rPr>
          <w:sz w:val="26"/>
          <w:szCs w:val="26"/>
        </w:rPr>
      </w:pPr>
    </w:p>
    <w:p w:rsidR="00323212" w:rsidRPr="003578EB" w:rsidRDefault="00323212" w:rsidP="000E72E5">
      <w:pPr>
        <w:jc w:val="right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794"/>
      </w:tblGrid>
      <w:tr w:rsidR="00323212" w:rsidRPr="00301E8C" w:rsidTr="00C108C2">
        <w:tc>
          <w:tcPr>
            <w:tcW w:w="3794" w:type="dxa"/>
          </w:tcPr>
          <w:p w:rsidR="00323212" w:rsidRPr="00301E8C" w:rsidRDefault="00323212" w:rsidP="00AC006E">
            <w:pPr>
              <w:shd w:val="clear" w:color="auto" w:fill="FFFFFF"/>
              <w:ind w:right="-57"/>
              <w:jc w:val="both"/>
              <w:rPr>
                <w:sz w:val="26"/>
                <w:szCs w:val="26"/>
              </w:rPr>
            </w:pPr>
            <w:r w:rsidRPr="00301E8C">
              <w:rPr>
                <w:sz w:val="26"/>
                <w:szCs w:val="26"/>
              </w:rPr>
              <w:t xml:space="preserve">О проекте закона Челябинской области </w:t>
            </w:r>
            <w:r>
              <w:rPr>
                <w:spacing w:val="-4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внесении изменения в статью 1 Закона Челябинской области «О мерах социальной поддержки ветеранов в Чел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бинской области»</w:t>
            </w:r>
          </w:p>
        </w:tc>
      </w:tr>
    </w:tbl>
    <w:p w:rsidR="00323212" w:rsidRPr="00301E8C" w:rsidRDefault="00323212" w:rsidP="000E72E5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323212" w:rsidRDefault="00323212" w:rsidP="000E72E5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323212" w:rsidRDefault="00323212" w:rsidP="000E72E5">
      <w:pPr>
        <w:rPr>
          <w:sz w:val="26"/>
          <w:szCs w:val="26"/>
        </w:rPr>
      </w:pPr>
    </w:p>
    <w:p w:rsidR="00323212" w:rsidRPr="00301E8C" w:rsidRDefault="00323212" w:rsidP="000E72E5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01E8C">
        <w:rPr>
          <w:sz w:val="26"/>
          <w:szCs w:val="26"/>
        </w:rPr>
        <w:t>Законодательное Собрание Челябинской области ПОСТАНОВЛЯЕТ:</w:t>
      </w:r>
    </w:p>
    <w:p w:rsidR="00323212" w:rsidRPr="00301E8C" w:rsidRDefault="00323212" w:rsidP="000E72E5">
      <w:pPr>
        <w:rPr>
          <w:sz w:val="26"/>
          <w:szCs w:val="26"/>
        </w:rPr>
      </w:pPr>
    </w:p>
    <w:p w:rsidR="00323212" w:rsidRPr="00392E84" w:rsidRDefault="00323212" w:rsidP="00392E84">
      <w:pPr>
        <w:pStyle w:val="NoSpacing"/>
        <w:tabs>
          <w:tab w:val="center" w:pos="709"/>
          <w:tab w:val="right" w:pos="9355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01E8C">
        <w:rPr>
          <w:rFonts w:ascii="Times New Roman" w:hAnsi="Times New Roman"/>
          <w:sz w:val="26"/>
          <w:szCs w:val="26"/>
        </w:rPr>
        <w:tab/>
      </w:r>
      <w:r w:rsidRPr="00CC0090">
        <w:rPr>
          <w:rFonts w:ascii="Times New Roman" w:hAnsi="Times New Roman"/>
          <w:sz w:val="26"/>
          <w:szCs w:val="26"/>
        </w:rPr>
        <w:tab/>
      </w:r>
      <w:r w:rsidRPr="00392E84">
        <w:rPr>
          <w:rFonts w:ascii="Times New Roman" w:hAnsi="Times New Roman"/>
          <w:spacing w:val="-4"/>
          <w:sz w:val="26"/>
          <w:szCs w:val="26"/>
        </w:rPr>
        <w:t>Принять в первом чтении проект закона Челябинской области «</w:t>
      </w:r>
      <w:r w:rsidRPr="00392E84">
        <w:rPr>
          <w:rFonts w:ascii="Times New Roman" w:hAnsi="Times New Roman"/>
          <w:sz w:val="26"/>
          <w:szCs w:val="26"/>
        </w:rPr>
        <w:t>О внесении изм</w:t>
      </w:r>
      <w:r w:rsidRPr="00392E84">
        <w:rPr>
          <w:rFonts w:ascii="Times New Roman" w:hAnsi="Times New Roman"/>
          <w:sz w:val="26"/>
          <w:szCs w:val="26"/>
        </w:rPr>
        <w:t>е</w:t>
      </w:r>
      <w:r w:rsidRPr="00392E84">
        <w:rPr>
          <w:rFonts w:ascii="Times New Roman" w:hAnsi="Times New Roman"/>
          <w:sz w:val="26"/>
          <w:szCs w:val="26"/>
        </w:rPr>
        <w:t>нения в статью 1 Закона Челябинской области «О мерах социальной поддержки вет</w:t>
      </w:r>
      <w:r w:rsidRPr="00392E84">
        <w:rPr>
          <w:rFonts w:ascii="Times New Roman" w:hAnsi="Times New Roman"/>
          <w:sz w:val="26"/>
          <w:szCs w:val="26"/>
        </w:rPr>
        <w:t>е</w:t>
      </w:r>
      <w:r w:rsidRPr="00392E84">
        <w:rPr>
          <w:rFonts w:ascii="Times New Roman" w:hAnsi="Times New Roman"/>
          <w:sz w:val="26"/>
          <w:szCs w:val="26"/>
        </w:rPr>
        <w:t>ранов в Челябинской области»</w:t>
      </w:r>
      <w:r w:rsidRPr="00392E84">
        <w:rPr>
          <w:rFonts w:ascii="Times New Roman" w:hAnsi="Times New Roman"/>
          <w:spacing w:val="-4"/>
          <w:sz w:val="26"/>
          <w:szCs w:val="26"/>
        </w:rPr>
        <w:t xml:space="preserve">, внесенный </w:t>
      </w:r>
      <w:r w:rsidRPr="00392E84">
        <w:rPr>
          <w:rFonts w:ascii="Times New Roman" w:hAnsi="Times New Roman"/>
          <w:color w:val="000000"/>
          <w:sz w:val="26"/>
          <w:szCs w:val="26"/>
        </w:rPr>
        <w:t>прокурором Челябинской области.</w:t>
      </w:r>
      <w:r w:rsidRPr="00392E84">
        <w:rPr>
          <w:rFonts w:ascii="Times New Roman" w:hAnsi="Times New Roman"/>
          <w:sz w:val="26"/>
          <w:szCs w:val="26"/>
        </w:rPr>
        <w:tab/>
      </w:r>
    </w:p>
    <w:p w:rsidR="00323212" w:rsidRPr="00301E8C" w:rsidRDefault="00323212" w:rsidP="000E72E5">
      <w:pPr>
        <w:rPr>
          <w:sz w:val="26"/>
          <w:szCs w:val="26"/>
        </w:rPr>
      </w:pPr>
    </w:p>
    <w:p w:rsidR="00323212" w:rsidRPr="00301E8C" w:rsidRDefault="00323212" w:rsidP="000E72E5">
      <w:pPr>
        <w:rPr>
          <w:sz w:val="26"/>
          <w:szCs w:val="26"/>
        </w:rPr>
      </w:pPr>
      <w:r w:rsidRPr="00301E8C">
        <w:rPr>
          <w:sz w:val="26"/>
          <w:szCs w:val="26"/>
        </w:rPr>
        <w:t>Председатель</w:t>
      </w:r>
    </w:p>
    <w:p w:rsidR="00323212" w:rsidRPr="00301E8C" w:rsidRDefault="00323212" w:rsidP="000E72E5">
      <w:r w:rsidRPr="00301E8C">
        <w:rPr>
          <w:sz w:val="26"/>
          <w:szCs w:val="26"/>
        </w:rPr>
        <w:t>Законодательного Собрания                                                                               В.В. Мякуш</w:t>
      </w:r>
    </w:p>
    <w:p w:rsidR="00323212" w:rsidRPr="000F23D8" w:rsidRDefault="00323212" w:rsidP="0042037D">
      <w:pPr>
        <w:jc w:val="both"/>
        <w:rPr>
          <w:sz w:val="26"/>
          <w:szCs w:val="26"/>
        </w:rPr>
      </w:pPr>
    </w:p>
    <w:sectPr w:rsidR="00323212" w:rsidRPr="000F23D8" w:rsidSect="007328A8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12" w:rsidRDefault="00323212" w:rsidP="00370017">
      <w:r>
        <w:separator/>
      </w:r>
    </w:p>
  </w:endnote>
  <w:endnote w:type="continuationSeparator" w:id="0">
    <w:p w:rsidR="00323212" w:rsidRDefault="00323212" w:rsidP="00370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12" w:rsidRDefault="0032321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23212" w:rsidRDefault="00323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12" w:rsidRDefault="00323212" w:rsidP="00370017">
      <w:r>
        <w:separator/>
      </w:r>
    </w:p>
  </w:footnote>
  <w:footnote w:type="continuationSeparator" w:id="0">
    <w:p w:rsidR="00323212" w:rsidRDefault="00323212" w:rsidP="00370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2E5"/>
    <w:rsid w:val="000E72E5"/>
    <w:rsid w:val="000F23D8"/>
    <w:rsid w:val="00127006"/>
    <w:rsid w:val="00202031"/>
    <w:rsid w:val="00260968"/>
    <w:rsid w:val="002629EF"/>
    <w:rsid w:val="00274A98"/>
    <w:rsid w:val="00301E8C"/>
    <w:rsid w:val="00314CBB"/>
    <w:rsid w:val="00323212"/>
    <w:rsid w:val="003578EB"/>
    <w:rsid w:val="00370017"/>
    <w:rsid w:val="00392E84"/>
    <w:rsid w:val="0040721D"/>
    <w:rsid w:val="0042037D"/>
    <w:rsid w:val="004E33E7"/>
    <w:rsid w:val="00541322"/>
    <w:rsid w:val="00683821"/>
    <w:rsid w:val="006C0FF1"/>
    <w:rsid w:val="007152C5"/>
    <w:rsid w:val="007328A8"/>
    <w:rsid w:val="00757A49"/>
    <w:rsid w:val="007B7557"/>
    <w:rsid w:val="007D0BF5"/>
    <w:rsid w:val="00951C1C"/>
    <w:rsid w:val="00967CFE"/>
    <w:rsid w:val="00980B94"/>
    <w:rsid w:val="009952D3"/>
    <w:rsid w:val="009F1EDE"/>
    <w:rsid w:val="00AA31E0"/>
    <w:rsid w:val="00AC006E"/>
    <w:rsid w:val="00B9554A"/>
    <w:rsid w:val="00BC1BAA"/>
    <w:rsid w:val="00BE3D19"/>
    <w:rsid w:val="00BF576F"/>
    <w:rsid w:val="00C108C2"/>
    <w:rsid w:val="00C81E24"/>
    <w:rsid w:val="00CC0090"/>
    <w:rsid w:val="00D60661"/>
    <w:rsid w:val="00DB0606"/>
    <w:rsid w:val="00E30D09"/>
    <w:rsid w:val="00EA1441"/>
    <w:rsid w:val="00F970E6"/>
    <w:rsid w:val="00FA09BA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0E72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0E72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72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uiPriority w:val="99"/>
    <w:rsid w:val="000E72E5"/>
    <w:rPr>
      <w:color w:val="auto"/>
    </w:rPr>
  </w:style>
  <w:style w:type="paragraph" w:styleId="NoSpacing">
    <w:name w:val="No Spacing"/>
    <w:uiPriority w:val="99"/>
    <w:qFormat/>
    <w:rsid w:val="000E72E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5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5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90</Words>
  <Characters>514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Системный администратор</cp:lastModifiedBy>
  <cp:revision>11</cp:revision>
  <cp:lastPrinted>2016-05-26T10:12:00Z</cp:lastPrinted>
  <dcterms:created xsi:type="dcterms:W3CDTF">2015-12-24T04:01:00Z</dcterms:created>
  <dcterms:modified xsi:type="dcterms:W3CDTF">2016-06-16T03:23:00Z</dcterms:modified>
</cp:coreProperties>
</file>