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EE" w:rsidRDefault="007700EE" w:rsidP="00B53342">
      <w:pPr>
        <w:rPr>
          <w:sz w:val="26"/>
          <w:szCs w:val="26"/>
        </w:rPr>
      </w:pP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</w:p>
    <w:p w:rsidR="007700EE" w:rsidRDefault="007700EE" w:rsidP="00B53342">
      <w:pPr>
        <w:rPr>
          <w:sz w:val="26"/>
          <w:szCs w:val="26"/>
        </w:rPr>
      </w:pPr>
    </w:p>
    <w:p w:rsidR="007700EE" w:rsidRDefault="007700EE" w:rsidP="00B53342">
      <w:pPr>
        <w:rPr>
          <w:sz w:val="26"/>
          <w:szCs w:val="26"/>
        </w:rPr>
      </w:pPr>
    </w:p>
    <w:p w:rsidR="007700EE" w:rsidRDefault="007700EE" w:rsidP="00B53342">
      <w:pPr>
        <w:rPr>
          <w:sz w:val="26"/>
          <w:szCs w:val="26"/>
        </w:rPr>
      </w:pPr>
    </w:p>
    <w:p w:rsidR="007700EE" w:rsidRDefault="007700EE" w:rsidP="00B53342">
      <w:pPr>
        <w:rPr>
          <w:sz w:val="26"/>
          <w:szCs w:val="26"/>
        </w:rPr>
      </w:pPr>
    </w:p>
    <w:p w:rsidR="007700EE" w:rsidRDefault="007700EE" w:rsidP="00B53342">
      <w:pPr>
        <w:rPr>
          <w:sz w:val="26"/>
          <w:szCs w:val="26"/>
        </w:rPr>
      </w:pPr>
    </w:p>
    <w:p w:rsidR="007700EE" w:rsidRPr="005A55A0" w:rsidRDefault="007700EE" w:rsidP="00B53342"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  <w:t xml:space="preserve">    </w:t>
      </w:r>
    </w:p>
    <w:p w:rsidR="007700EE" w:rsidRPr="005A55A0" w:rsidRDefault="007700EE" w:rsidP="00B53342">
      <w:pPr>
        <w:rPr>
          <w:bCs/>
          <w:spacing w:val="-6"/>
          <w:sz w:val="26"/>
          <w:szCs w:val="26"/>
        </w:rPr>
      </w:pPr>
    </w:p>
    <w:p w:rsidR="007700EE" w:rsidRDefault="007700EE" w:rsidP="004367F3"/>
    <w:p w:rsidR="007700EE" w:rsidRDefault="007700EE" w:rsidP="004367F3"/>
    <w:p w:rsidR="007700EE" w:rsidRDefault="007700EE" w:rsidP="004367F3"/>
    <w:p w:rsidR="007700EE" w:rsidRDefault="007700EE" w:rsidP="004367F3"/>
    <w:p w:rsidR="007700EE" w:rsidRDefault="007700EE" w:rsidP="004367F3"/>
    <w:p w:rsidR="007700EE" w:rsidRDefault="007700EE" w:rsidP="004367F3"/>
    <w:p w:rsidR="007700EE" w:rsidRDefault="007700EE" w:rsidP="004367F3"/>
    <w:p w:rsidR="007700EE" w:rsidRDefault="007700EE" w:rsidP="004367F3"/>
    <w:tbl>
      <w:tblPr>
        <w:tblW w:w="4042" w:type="dxa"/>
        <w:tblLook w:val="0000"/>
      </w:tblPr>
      <w:tblGrid>
        <w:gridCol w:w="4042"/>
      </w:tblGrid>
      <w:tr w:rsidR="007700EE" w:rsidRPr="005A55A0" w:rsidTr="005259AE">
        <w:tc>
          <w:tcPr>
            <w:tcW w:w="4042" w:type="dxa"/>
          </w:tcPr>
          <w:p w:rsidR="007700EE" w:rsidRPr="005A55A0" w:rsidRDefault="007700EE" w:rsidP="008372A6">
            <w:pPr>
              <w:pStyle w:val="Title"/>
              <w:jc w:val="both"/>
              <w:rPr>
                <w:b w:val="0"/>
                <w:sz w:val="26"/>
                <w:szCs w:val="26"/>
              </w:rPr>
            </w:pPr>
            <w:r w:rsidRPr="005A55A0">
              <w:rPr>
                <w:b w:val="0"/>
                <w:sz w:val="26"/>
                <w:szCs w:val="26"/>
              </w:rPr>
              <w:t xml:space="preserve">О </w:t>
            </w:r>
            <w:r>
              <w:rPr>
                <w:b w:val="0"/>
                <w:sz w:val="26"/>
                <w:szCs w:val="26"/>
              </w:rPr>
              <w:t xml:space="preserve">присуждении премии </w:t>
            </w:r>
            <w:r w:rsidRPr="005A55A0">
              <w:rPr>
                <w:b w:val="0"/>
                <w:sz w:val="26"/>
                <w:szCs w:val="26"/>
              </w:rPr>
              <w:t>Закон</w:t>
            </w:r>
            <w:r w:rsidRPr="005A55A0">
              <w:rPr>
                <w:b w:val="0"/>
                <w:sz w:val="26"/>
                <w:szCs w:val="26"/>
              </w:rPr>
              <w:t>о</w:t>
            </w:r>
            <w:r w:rsidRPr="005A55A0">
              <w:rPr>
                <w:b w:val="0"/>
                <w:sz w:val="26"/>
                <w:szCs w:val="26"/>
              </w:rPr>
              <w:t>дательного Собра</w:t>
            </w:r>
            <w:r>
              <w:rPr>
                <w:b w:val="0"/>
                <w:sz w:val="26"/>
                <w:szCs w:val="26"/>
              </w:rPr>
              <w:t>ния Челяби</w:t>
            </w:r>
            <w:r>
              <w:rPr>
                <w:b w:val="0"/>
                <w:sz w:val="26"/>
                <w:szCs w:val="26"/>
              </w:rPr>
              <w:t>н</w:t>
            </w:r>
            <w:r>
              <w:rPr>
                <w:b w:val="0"/>
                <w:sz w:val="26"/>
                <w:szCs w:val="26"/>
              </w:rPr>
              <w:t>ской области работникам доро</w:t>
            </w:r>
            <w:r>
              <w:rPr>
                <w:b w:val="0"/>
                <w:sz w:val="26"/>
                <w:szCs w:val="26"/>
              </w:rPr>
              <w:t>ж</w:t>
            </w:r>
            <w:r>
              <w:rPr>
                <w:b w:val="0"/>
                <w:sz w:val="26"/>
                <w:szCs w:val="26"/>
              </w:rPr>
              <w:t>н</w:t>
            </w:r>
            <w:r w:rsidRPr="005A55A0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A55A0">
              <w:rPr>
                <w:b w:val="0"/>
                <w:sz w:val="26"/>
                <w:szCs w:val="26"/>
              </w:rPr>
              <w:t>отрасли</w:t>
            </w:r>
          </w:p>
        </w:tc>
      </w:tr>
    </w:tbl>
    <w:p w:rsidR="007700EE" w:rsidRDefault="007700EE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0EE" w:rsidRPr="005A55A0" w:rsidRDefault="007700EE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0EE" w:rsidRPr="00A54D56" w:rsidRDefault="007700EE" w:rsidP="00D96EC6">
      <w:pPr>
        <w:pStyle w:val="BodyText2"/>
        <w:spacing w:after="240"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A54D56">
        <w:rPr>
          <w:szCs w:val="26"/>
        </w:rPr>
        <w:t>Законодательное Собрание Челябинской области ПОСТАНОВЛЯЕТ:</w:t>
      </w:r>
    </w:p>
    <w:p w:rsidR="007700EE" w:rsidRPr="00C257D7" w:rsidRDefault="007700EE" w:rsidP="00C257D7">
      <w:pPr>
        <w:pStyle w:val="BodyText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A54D56">
        <w:rPr>
          <w:szCs w:val="26"/>
        </w:rPr>
        <w:t>За высокое профессиональное мастерство и добросовестный труд присудить премию Законодательного Собрания Челябинс</w:t>
      </w:r>
      <w:r>
        <w:rPr>
          <w:szCs w:val="26"/>
        </w:rPr>
        <w:t>кой области работникам дорож</w:t>
      </w:r>
      <w:r w:rsidRPr="00A54D56">
        <w:rPr>
          <w:szCs w:val="26"/>
        </w:rPr>
        <w:t xml:space="preserve">ной </w:t>
      </w:r>
      <w:r>
        <w:rPr>
          <w:szCs w:val="26"/>
        </w:rPr>
        <w:t xml:space="preserve">  </w:t>
      </w:r>
      <w:r w:rsidRPr="00A54D56">
        <w:rPr>
          <w:szCs w:val="26"/>
        </w:rPr>
        <w:t>отрасли:</w:t>
      </w:r>
    </w:p>
    <w:p w:rsidR="007700EE" w:rsidRPr="00DE5E72" w:rsidRDefault="007700EE" w:rsidP="00392808">
      <w:pPr>
        <w:spacing w:line="360" w:lineRule="auto"/>
        <w:jc w:val="both"/>
        <w:rPr>
          <w:sz w:val="26"/>
          <w:szCs w:val="26"/>
        </w:rPr>
      </w:pPr>
      <w:r w:rsidRPr="00DE5E72">
        <w:rPr>
          <w:sz w:val="26"/>
          <w:szCs w:val="26"/>
        </w:rPr>
        <w:tab/>
        <w:t xml:space="preserve">Архипову Ивану Александровичу – начальнику производственного отдела </w:t>
      </w:r>
      <w:r>
        <w:rPr>
          <w:sz w:val="26"/>
          <w:szCs w:val="26"/>
        </w:rPr>
        <w:t xml:space="preserve">  </w:t>
      </w:r>
      <w:r w:rsidRPr="00DE5E72">
        <w:rPr>
          <w:sz w:val="26"/>
          <w:szCs w:val="26"/>
        </w:rPr>
        <w:t xml:space="preserve">федерального казенного учреждения «Управление федеральных автомобильных </w:t>
      </w:r>
      <w:r>
        <w:rPr>
          <w:sz w:val="26"/>
          <w:szCs w:val="26"/>
        </w:rPr>
        <w:t xml:space="preserve">    </w:t>
      </w:r>
      <w:r w:rsidRPr="00DE5E72">
        <w:rPr>
          <w:sz w:val="26"/>
          <w:szCs w:val="26"/>
        </w:rPr>
        <w:t>дорог «Южный Урал» Федерального дорожного агентства», город Челябинск;</w:t>
      </w:r>
    </w:p>
    <w:p w:rsidR="007700EE" w:rsidRPr="00DE5E72" w:rsidRDefault="007700EE" w:rsidP="00392808">
      <w:pPr>
        <w:spacing w:line="360" w:lineRule="auto"/>
        <w:jc w:val="both"/>
        <w:rPr>
          <w:sz w:val="26"/>
          <w:szCs w:val="26"/>
        </w:rPr>
      </w:pPr>
      <w:r w:rsidRPr="00DE5E72">
        <w:rPr>
          <w:sz w:val="26"/>
          <w:szCs w:val="26"/>
        </w:rPr>
        <w:tab/>
        <w:t>Барковскому Владимиру Филипповичу</w:t>
      </w:r>
      <w:r>
        <w:rPr>
          <w:sz w:val="26"/>
          <w:szCs w:val="26"/>
        </w:rPr>
        <w:t xml:space="preserve"> – водителю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эксплуатации автомобильных дорог </w:t>
      </w:r>
      <w:r w:rsidRPr="00DE5E72">
        <w:rPr>
          <w:sz w:val="26"/>
          <w:szCs w:val="26"/>
        </w:rPr>
        <w:t xml:space="preserve">обособленного подразделения </w:t>
      </w:r>
      <w:r>
        <w:rPr>
          <w:sz w:val="26"/>
          <w:szCs w:val="26"/>
        </w:rPr>
        <w:t>«Пластовский  участок»</w:t>
      </w:r>
      <w:r w:rsidRPr="00DE5E72">
        <w:rPr>
          <w:sz w:val="26"/>
          <w:szCs w:val="26"/>
        </w:rPr>
        <w:t xml:space="preserve"> закр</w:t>
      </w:r>
      <w:r w:rsidRPr="00DE5E72">
        <w:rPr>
          <w:sz w:val="26"/>
          <w:szCs w:val="26"/>
        </w:rPr>
        <w:t>ы</w:t>
      </w:r>
      <w:r w:rsidRPr="00DE5E72">
        <w:rPr>
          <w:sz w:val="26"/>
          <w:szCs w:val="26"/>
        </w:rPr>
        <w:t>того акционерного общества «Южурал</w:t>
      </w:r>
      <w:r>
        <w:rPr>
          <w:sz w:val="26"/>
          <w:szCs w:val="26"/>
        </w:rPr>
        <w:t>мост»</w:t>
      </w:r>
      <w:r w:rsidRPr="00DE5E72">
        <w:rPr>
          <w:sz w:val="26"/>
          <w:szCs w:val="26"/>
        </w:rPr>
        <w:t>;</w:t>
      </w:r>
    </w:p>
    <w:p w:rsidR="007700EE" w:rsidRPr="00DE5E72" w:rsidRDefault="007700EE" w:rsidP="00392808">
      <w:pPr>
        <w:spacing w:line="360" w:lineRule="auto"/>
        <w:jc w:val="both"/>
        <w:rPr>
          <w:sz w:val="26"/>
          <w:szCs w:val="26"/>
        </w:rPr>
      </w:pPr>
      <w:r w:rsidRPr="001075FA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Бикбулатову Марату Альфитовичу – заместителю директора по дорожному строительству общества с ограниченной ответственностью «СпецПроектСтрой»,     город Челябинск;</w:t>
      </w:r>
    </w:p>
    <w:p w:rsidR="007700EE" w:rsidRPr="00DE5E72" w:rsidRDefault="007700EE" w:rsidP="00392808">
      <w:pPr>
        <w:spacing w:line="360" w:lineRule="auto"/>
        <w:jc w:val="both"/>
        <w:rPr>
          <w:sz w:val="26"/>
          <w:szCs w:val="26"/>
        </w:rPr>
      </w:pPr>
      <w:r w:rsidRPr="00DE5E72">
        <w:rPr>
          <w:sz w:val="26"/>
          <w:szCs w:val="26"/>
        </w:rPr>
        <w:tab/>
        <w:t xml:space="preserve">Вандышеву Алексею Михайловичу – машинисту бульдозера </w:t>
      </w:r>
      <w:r>
        <w:rPr>
          <w:sz w:val="26"/>
          <w:szCs w:val="26"/>
        </w:rPr>
        <w:t>общества с огр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ниченной ответственностью «Уйское дорожно-строительное управление»             (1999</w:t>
      </w:r>
      <w:r w:rsidRPr="00DE5E72">
        <w:rPr>
          <w:sz w:val="26"/>
          <w:szCs w:val="26"/>
        </w:rPr>
        <w:t>–</w:t>
      </w:r>
      <w:r>
        <w:rPr>
          <w:sz w:val="26"/>
          <w:szCs w:val="26"/>
        </w:rPr>
        <w:t>2010 годы)</w:t>
      </w:r>
      <w:r w:rsidRPr="00DE5E72">
        <w:rPr>
          <w:sz w:val="26"/>
          <w:szCs w:val="26"/>
        </w:rPr>
        <w:t>;</w:t>
      </w:r>
    </w:p>
    <w:p w:rsidR="007700EE" w:rsidRDefault="007700EE" w:rsidP="008D7687">
      <w:pPr>
        <w:spacing w:line="360" w:lineRule="auto"/>
        <w:jc w:val="both"/>
        <w:rPr>
          <w:sz w:val="26"/>
          <w:szCs w:val="26"/>
        </w:rPr>
      </w:pPr>
      <w:r w:rsidRPr="007213C9"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Вин</w:t>
      </w:r>
      <w:r w:rsidRPr="00DE5E72">
        <w:rPr>
          <w:sz w:val="26"/>
          <w:szCs w:val="26"/>
        </w:rPr>
        <w:t>ицкому Сергею Николае</w:t>
      </w:r>
      <w:r>
        <w:rPr>
          <w:sz w:val="26"/>
          <w:szCs w:val="26"/>
        </w:rPr>
        <w:t>вичу – машинисту дорожно-строительных машин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эксплуатации автомобильных дорог</w:t>
      </w:r>
      <w:r w:rsidRPr="00DE5E72">
        <w:rPr>
          <w:sz w:val="26"/>
          <w:szCs w:val="26"/>
        </w:rPr>
        <w:t xml:space="preserve"> обособленного подразделе</w:t>
      </w:r>
      <w:r>
        <w:rPr>
          <w:sz w:val="26"/>
          <w:szCs w:val="26"/>
        </w:rPr>
        <w:t>ния    «</w:t>
      </w:r>
      <w:r w:rsidRPr="00DE5E72">
        <w:rPr>
          <w:sz w:val="26"/>
          <w:szCs w:val="26"/>
        </w:rPr>
        <w:t>Челя</w:t>
      </w:r>
      <w:r>
        <w:rPr>
          <w:sz w:val="26"/>
          <w:szCs w:val="26"/>
        </w:rPr>
        <w:t>бинский участок – 3»</w:t>
      </w:r>
      <w:r w:rsidRPr="00DE5E72">
        <w:rPr>
          <w:sz w:val="26"/>
          <w:szCs w:val="26"/>
        </w:rPr>
        <w:t xml:space="preserve"> закрытого акционерного общества «Южурал</w:t>
      </w:r>
      <w:r>
        <w:rPr>
          <w:sz w:val="26"/>
          <w:szCs w:val="26"/>
        </w:rPr>
        <w:t>мост»</w:t>
      </w:r>
      <w:r w:rsidRPr="00DE5E72">
        <w:rPr>
          <w:sz w:val="26"/>
          <w:szCs w:val="26"/>
        </w:rPr>
        <w:t>;</w:t>
      </w:r>
    </w:p>
    <w:p w:rsidR="007700EE" w:rsidRDefault="007700EE" w:rsidP="00372A7D">
      <w:pPr>
        <w:jc w:val="both"/>
        <w:rPr>
          <w:sz w:val="26"/>
          <w:szCs w:val="26"/>
        </w:rPr>
      </w:pPr>
    </w:p>
    <w:p w:rsidR="007700EE" w:rsidRPr="00DE5E72" w:rsidRDefault="007700EE" w:rsidP="00372A7D">
      <w:pPr>
        <w:jc w:val="both"/>
        <w:rPr>
          <w:sz w:val="26"/>
          <w:szCs w:val="26"/>
        </w:rPr>
      </w:pP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305CF4">
        <w:rPr>
          <w:sz w:val="26"/>
          <w:szCs w:val="26"/>
        </w:rPr>
        <w:tab/>
        <w:t xml:space="preserve">Гапову Данилю Владимировичу – мастеру </w:t>
      </w:r>
      <w:r>
        <w:rPr>
          <w:sz w:val="26"/>
          <w:szCs w:val="26"/>
        </w:rPr>
        <w:t>Управления эксплуатации автом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бильных дорог</w:t>
      </w:r>
      <w:r w:rsidRPr="00DE5E72">
        <w:rPr>
          <w:sz w:val="26"/>
          <w:szCs w:val="26"/>
        </w:rPr>
        <w:t xml:space="preserve"> </w:t>
      </w:r>
      <w:r w:rsidRPr="00305CF4">
        <w:rPr>
          <w:sz w:val="26"/>
          <w:szCs w:val="26"/>
        </w:rPr>
        <w:t xml:space="preserve">обособленного подразделения </w:t>
      </w:r>
      <w:r>
        <w:rPr>
          <w:sz w:val="26"/>
          <w:szCs w:val="26"/>
        </w:rPr>
        <w:t>«</w:t>
      </w:r>
      <w:r w:rsidRPr="00305CF4">
        <w:rPr>
          <w:sz w:val="26"/>
          <w:szCs w:val="26"/>
        </w:rPr>
        <w:t>Ар</w:t>
      </w:r>
      <w:r>
        <w:rPr>
          <w:sz w:val="26"/>
          <w:szCs w:val="26"/>
        </w:rPr>
        <w:t>гаяшский участок»</w:t>
      </w:r>
      <w:r w:rsidRPr="00305CF4">
        <w:rPr>
          <w:sz w:val="26"/>
          <w:szCs w:val="26"/>
        </w:rPr>
        <w:t xml:space="preserve"> закрытого </w:t>
      </w:r>
      <w:r>
        <w:rPr>
          <w:sz w:val="26"/>
          <w:szCs w:val="26"/>
        </w:rPr>
        <w:t xml:space="preserve">     </w:t>
      </w:r>
      <w:r w:rsidRPr="00305CF4">
        <w:rPr>
          <w:sz w:val="26"/>
          <w:szCs w:val="26"/>
        </w:rPr>
        <w:t>акционерного общества «Южуралмост»;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8D4D0E"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Горявину Андрею</w:t>
      </w:r>
      <w:r w:rsidRPr="00DE5E72">
        <w:rPr>
          <w:sz w:val="26"/>
          <w:szCs w:val="26"/>
        </w:rPr>
        <w:t xml:space="preserve"> Л</w:t>
      </w:r>
      <w:r>
        <w:rPr>
          <w:sz w:val="26"/>
          <w:szCs w:val="26"/>
        </w:rPr>
        <w:t>еонидовичу – начальнику Катав-</w:t>
      </w:r>
      <w:r w:rsidRPr="00DE5E72">
        <w:rPr>
          <w:sz w:val="26"/>
          <w:szCs w:val="26"/>
        </w:rPr>
        <w:t xml:space="preserve">Ивановского участка </w:t>
      </w:r>
      <w:r>
        <w:rPr>
          <w:sz w:val="26"/>
          <w:szCs w:val="26"/>
        </w:rPr>
        <w:t xml:space="preserve">   </w:t>
      </w:r>
      <w:r w:rsidRPr="00DE5E72">
        <w:rPr>
          <w:sz w:val="26"/>
          <w:szCs w:val="26"/>
        </w:rPr>
        <w:t>общества с ограниченной ответственностью «Аргаяшская ДПМК»;</w:t>
      </w:r>
    </w:p>
    <w:p w:rsidR="007700EE" w:rsidRPr="00DE5E72" w:rsidRDefault="007700EE" w:rsidP="001A07B6">
      <w:pPr>
        <w:spacing w:line="360" w:lineRule="auto"/>
        <w:jc w:val="both"/>
        <w:rPr>
          <w:sz w:val="26"/>
          <w:szCs w:val="26"/>
        </w:rPr>
      </w:pPr>
      <w:r w:rsidRPr="00844202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Дмитрину Евгению</w:t>
      </w:r>
      <w:r>
        <w:rPr>
          <w:sz w:val="26"/>
          <w:szCs w:val="26"/>
        </w:rPr>
        <w:t xml:space="preserve"> Борисовичу – водителю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эксплуатации автом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бильных дорог</w:t>
      </w:r>
      <w:r w:rsidRPr="00DE5E72">
        <w:rPr>
          <w:sz w:val="26"/>
          <w:szCs w:val="26"/>
        </w:rPr>
        <w:t xml:space="preserve"> обособленного подраз</w:t>
      </w:r>
      <w:r>
        <w:rPr>
          <w:sz w:val="26"/>
          <w:szCs w:val="26"/>
        </w:rPr>
        <w:t>деления «Аргаяшский участок»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E5E72">
        <w:rPr>
          <w:sz w:val="26"/>
          <w:szCs w:val="26"/>
        </w:rPr>
        <w:t xml:space="preserve">закрытого </w:t>
      </w:r>
      <w:r>
        <w:rPr>
          <w:sz w:val="26"/>
          <w:szCs w:val="26"/>
        </w:rPr>
        <w:t xml:space="preserve">    </w:t>
      </w:r>
      <w:r w:rsidRPr="00DE5E72">
        <w:rPr>
          <w:sz w:val="26"/>
          <w:szCs w:val="26"/>
        </w:rPr>
        <w:t>акционерного общества «Южуралмост»;</w:t>
      </w:r>
    </w:p>
    <w:p w:rsidR="007700EE" w:rsidRPr="00DE5E72" w:rsidRDefault="007700EE" w:rsidP="00E20803">
      <w:pPr>
        <w:spacing w:line="360" w:lineRule="auto"/>
        <w:jc w:val="both"/>
        <w:rPr>
          <w:sz w:val="26"/>
          <w:szCs w:val="26"/>
        </w:rPr>
      </w:pPr>
      <w:r w:rsidRPr="007213C9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Елькину Геннадию Сергеевич</w:t>
      </w:r>
      <w:r>
        <w:rPr>
          <w:sz w:val="26"/>
          <w:szCs w:val="26"/>
        </w:rPr>
        <w:t>у – машинисту погрузчика производственно-транспортного отдела</w:t>
      </w:r>
      <w:r w:rsidRPr="00DE5E72">
        <w:rPr>
          <w:sz w:val="26"/>
          <w:szCs w:val="26"/>
        </w:rPr>
        <w:t xml:space="preserve"> закрытого акционерного общества «Южуралмост», город Ма</w:t>
      </w:r>
      <w:r w:rsidRPr="00DE5E72">
        <w:rPr>
          <w:sz w:val="26"/>
          <w:szCs w:val="26"/>
        </w:rPr>
        <w:t>г</w:t>
      </w:r>
      <w:r w:rsidRPr="00DE5E72">
        <w:rPr>
          <w:sz w:val="26"/>
          <w:szCs w:val="26"/>
        </w:rPr>
        <w:t>нитогорск;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DE5E72">
        <w:rPr>
          <w:color w:val="FF0000"/>
          <w:sz w:val="26"/>
          <w:szCs w:val="26"/>
        </w:rPr>
        <w:tab/>
      </w:r>
      <w:r w:rsidRPr="00305CF4">
        <w:rPr>
          <w:sz w:val="26"/>
          <w:szCs w:val="26"/>
        </w:rPr>
        <w:t xml:space="preserve">Исакову Сергею Геннадьевичу – начальнику испытательной лаборатории </w:t>
      </w:r>
      <w:r>
        <w:rPr>
          <w:sz w:val="26"/>
          <w:szCs w:val="26"/>
        </w:rPr>
        <w:t xml:space="preserve">     </w:t>
      </w:r>
      <w:r w:rsidRPr="00305CF4">
        <w:rPr>
          <w:sz w:val="26"/>
          <w:szCs w:val="26"/>
        </w:rPr>
        <w:t xml:space="preserve">областного </w:t>
      </w:r>
      <w:r>
        <w:rPr>
          <w:sz w:val="26"/>
          <w:szCs w:val="26"/>
        </w:rPr>
        <w:t>государственного у</w:t>
      </w:r>
      <w:r w:rsidRPr="00305CF4">
        <w:rPr>
          <w:sz w:val="26"/>
          <w:szCs w:val="26"/>
        </w:rPr>
        <w:t xml:space="preserve">нитарного предприятия «Южно-Уральский центр </w:t>
      </w:r>
      <w:r>
        <w:rPr>
          <w:sz w:val="26"/>
          <w:szCs w:val="26"/>
        </w:rPr>
        <w:t xml:space="preserve">   </w:t>
      </w:r>
      <w:r w:rsidRPr="00305CF4">
        <w:rPr>
          <w:sz w:val="26"/>
          <w:szCs w:val="26"/>
        </w:rPr>
        <w:t>дорожных испытаний и исследований», город Челябинск;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305CF4">
        <w:rPr>
          <w:sz w:val="26"/>
          <w:szCs w:val="26"/>
        </w:rPr>
        <w:tab/>
        <w:t xml:space="preserve">Кильдиярову Фанилю Юлаевичу – машинисту автогрейдера </w:t>
      </w:r>
      <w:r>
        <w:rPr>
          <w:sz w:val="26"/>
          <w:szCs w:val="26"/>
        </w:rPr>
        <w:t>Управления мех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низации и строительства </w:t>
      </w:r>
      <w:r w:rsidRPr="00305CF4">
        <w:rPr>
          <w:sz w:val="26"/>
          <w:szCs w:val="26"/>
        </w:rPr>
        <w:t>общества с ограниченной ответственностью «Трест Магн</w:t>
      </w:r>
      <w:r w:rsidRPr="00305CF4">
        <w:rPr>
          <w:sz w:val="26"/>
          <w:szCs w:val="26"/>
        </w:rPr>
        <w:t>и</w:t>
      </w:r>
      <w:r w:rsidRPr="00305CF4">
        <w:rPr>
          <w:sz w:val="26"/>
          <w:szCs w:val="26"/>
        </w:rPr>
        <w:t>тострой», город Магнитогорск;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8D4D0E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Комлеву Александру Л</w:t>
      </w:r>
      <w:r>
        <w:rPr>
          <w:sz w:val="26"/>
          <w:szCs w:val="26"/>
        </w:rPr>
        <w:t>еонидовичу – водителю Миасского участка</w:t>
      </w:r>
      <w:r w:rsidRPr="00DE5E72">
        <w:rPr>
          <w:sz w:val="26"/>
          <w:szCs w:val="26"/>
        </w:rPr>
        <w:t xml:space="preserve"> Чебаркул</w:t>
      </w:r>
      <w:r w:rsidRPr="00DE5E72">
        <w:rPr>
          <w:sz w:val="26"/>
          <w:szCs w:val="26"/>
        </w:rPr>
        <w:t>ь</w:t>
      </w:r>
      <w:r w:rsidRPr="00DE5E72">
        <w:rPr>
          <w:sz w:val="26"/>
          <w:szCs w:val="26"/>
        </w:rPr>
        <w:t>ского государствен</w:t>
      </w:r>
      <w:r>
        <w:rPr>
          <w:sz w:val="26"/>
          <w:szCs w:val="26"/>
        </w:rPr>
        <w:t>ного</w:t>
      </w:r>
      <w:r w:rsidRPr="00DE5E72">
        <w:rPr>
          <w:sz w:val="26"/>
          <w:szCs w:val="26"/>
        </w:rPr>
        <w:t xml:space="preserve"> предприятия по ремонту и содержанию автомобильных дорог Челя</w:t>
      </w:r>
      <w:r>
        <w:rPr>
          <w:sz w:val="26"/>
          <w:szCs w:val="26"/>
        </w:rPr>
        <w:t>бинской области</w:t>
      </w:r>
      <w:r w:rsidRPr="00DE5E72">
        <w:rPr>
          <w:sz w:val="26"/>
          <w:szCs w:val="26"/>
        </w:rPr>
        <w:t>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8D4D0E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Кочеткову Виктору Васильевичу – во</w:t>
      </w:r>
      <w:r>
        <w:rPr>
          <w:sz w:val="26"/>
          <w:szCs w:val="26"/>
        </w:rPr>
        <w:t>дителю м</w:t>
      </w:r>
      <w:r w:rsidRPr="00DE5E72">
        <w:rPr>
          <w:sz w:val="26"/>
          <w:szCs w:val="26"/>
        </w:rPr>
        <w:t>униципального казенного пре</w:t>
      </w:r>
      <w:r w:rsidRPr="00DE5E72">
        <w:rPr>
          <w:sz w:val="26"/>
          <w:szCs w:val="26"/>
        </w:rPr>
        <w:t>д</w:t>
      </w:r>
      <w:r w:rsidRPr="00DE5E72">
        <w:rPr>
          <w:sz w:val="26"/>
          <w:szCs w:val="26"/>
        </w:rPr>
        <w:t>приятия Кыштымского городского округа «Дорсервис»;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305CF4">
        <w:rPr>
          <w:sz w:val="26"/>
          <w:szCs w:val="26"/>
        </w:rPr>
        <w:tab/>
        <w:t>Криворчук</w:t>
      </w:r>
      <w:r>
        <w:rPr>
          <w:sz w:val="26"/>
          <w:szCs w:val="26"/>
        </w:rPr>
        <w:t>у</w:t>
      </w:r>
      <w:r w:rsidRPr="00305CF4">
        <w:rPr>
          <w:sz w:val="26"/>
          <w:szCs w:val="26"/>
        </w:rPr>
        <w:t xml:space="preserve"> Игорю Ивановичу – заместителю директора Октябрьского </w:t>
      </w:r>
      <w:r>
        <w:rPr>
          <w:sz w:val="26"/>
          <w:szCs w:val="26"/>
        </w:rPr>
        <w:t xml:space="preserve">участка </w:t>
      </w:r>
      <w:r w:rsidRPr="00305CF4">
        <w:rPr>
          <w:sz w:val="26"/>
          <w:szCs w:val="26"/>
        </w:rPr>
        <w:t>Октябрьского областного</w:t>
      </w:r>
      <w:r>
        <w:rPr>
          <w:sz w:val="26"/>
          <w:szCs w:val="26"/>
        </w:rPr>
        <w:t xml:space="preserve"> г</w:t>
      </w:r>
      <w:r w:rsidRPr="00305CF4">
        <w:rPr>
          <w:sz w:val="26"/>
          <w:szCs w:val="26"/>
        </w:rPr>
        <w:t>осударственног</w:t>
      </w:r>
      <w:r>
        <w:rPr>
          <w:sz w:val="26"/>
          <w:szCs w:val="26"/>
        </w:rPr>
        <w:t>о у</w:t>
      </w:r>
      <w:r w:rsidRPr="00305CF4">
        <w:rPr>
          <w:sz w:val="26"/>
          <w:szCs w:val="26"/>
        </w:rPr>
        <w:t>нитарного предприятия по ремонту и содержанию автомобильных дорог Чел</w:t>
      </w:r>
      <w:r>
        <w:rPr>
          <w:sz w:val="26"/>
          <w:szCs w:val="26"/>
        </w:rPr>
        <w:t>ябинской области</w:t>
      </w:r>
      <w:r w:rsidRPr="00305CF4">
        <w:rPr>
          <w:sz w:val="26"/>
          <w:szCs w:val="26"/>
        </w:rPr>
        <w:t>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7213C9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Малинову Анатолию Владим</w:t>
      </w:r>
      <w:r>
        <w:rPr>
          <w:sz w:val="26"/>
          <w:szCs w:val="26"/>
        </w:rPr>
        <w:t>ировичу – водителю</w:t>
      </w:r>
      <w:r w:rsidRPr="00DE5E72">
        <w:rPr>
          <w:sz w:val="26"/>
          <w:szCs w:val="26"/>
        </w:rPr>
        <w:t xml:space="preserve"> отдела по уборке улично-дорожной сети общества с ограниченной отве</w:t>
      </w:r>
      <w:r>
        <w:rPr>
          <w:sz w:val="26"/>
          <w:szCs w:val="26"/>
        </w:rPr>
        <w:t>тственностью «Спектр</w:t>
      </w:r>
      <w:r w:rsidRPr="00DE5E72">
        <w:rPr>
          <w:sz w:val="26"/>
          <w:szCs w:val="26"/>
        </w:rPr>
        <w:t>-АТП», город Копейск;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5CF4">
        <w:rPr>
          <w:sz w:val="26"/>
          <w:szCs w:val="26"/>
        </w:rPr>
        <w:t>Малиновскому Виктору Геннадьевичу – мастеру Катав-Ивановского участка общества с ограниченной ответственностью «Аргашская ДПМК»;</w:t>
      </w:r>
    </w:p>
    <w:p w:rsidR="007700EE" w:rsidRDefault="007700EE" w:rsidP="007551EC">
      <w:pPr>
        <w:spacing w:line="360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 xml:space="preserve">Науменко Николаю Николаевичу – производителю работ </w:t>
      </w:r>
      <w:r>
        <w:rPr>
          <w:sz w:val="26"/>
          <w:szCs w:val="26"/>
        </w:rPr>
        <w:t>7 участка Управления эксплуатации   автомобильных   дорог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E5E72">
        <w:rPr>
          <w:sz w:val="26"/>
          <w:szCs w:val="26"/>
        </w:rPr>
        <w:t xml:space="preserve">обособленного </w:t>
      </w:r>
      <w:r>
        <w:rPr>
          <w:sz w:val="26"/>
          <w:szCs w:val="26"/>
        </w:rPr>
        <w:t xml:space="preserve"> </w:t>
      </w:r>
      <w:r w:rsidRPr="00DE5E72">
        <w:rPr>
          <w:sz w:val="26"/>
          <w:szCs w:val="26"/>
        </w:rPr>
        <w:t>под</w:t>
      </w:r>
      <w:r>
        <w:rPr>
          <w:sz w:val="26"/>
          <w:szCs w:val="26"/>
        </w:rPr>
        <w:t>разделения  «Челябинский</w:t>
      </w:r>
    </w:p>
    <w:p w:rsidR="007700EE" w:rsidRDefault="007700EE" w:rsidP="00B36587">
      <w:pPr>
        <w:jc w:val="both"/>
        <w:rPr>
          <w:sz w:val="26"/>
          <w:szCs w:val="26"/>
        </w:rPr>
      </w:pPr>
    </w:p>
    <w:p w:rsidR="007700EE" w:rsidRDefault="007700EE" w:rsidP="00B36587">
      <w:pPr>
        <w:jc w:val="both"/>
        <w:rPr>
          <w:sz w:val="26"/>
          <w:szCs w:val="26"/>
        </w:rPr>
      </w:pP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DE5E72">
        <w:rPr>
          <w:sz w:val="26"/>
          <w:szCs w:val="26"/>
        </w:rPr>
        <w:t>ча</w:t>
      </w:r>
      <w:r>
        <w:rPr>
          <w:sz w:val="26"/>
          <w:szCs w:val="26"/>
        </w:rPr>
        <w:t>сток</w:t>
      </w:r>
      <w:r w:rsidRPr="00DE5E7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2»</w:t>
      </w:r>
      <w:r w:rsidRPr="00DE5E72">
        <w:rPr>
          <w:sz w:val="26"/>
          <w:szCs w:val="26"/>
        </w:rPr>
        <w:t xml:space="preserve"> закрытого акционерного общества «Южурал</w:t>
      </w:r>
      <w:r>
        <w:rPr>
          <w:sz w:val="26"/>
          <w:szCs w:val="26"/>
        </w:rPr>
        <w:t>мост»</w:t>
      </w:r>
      <w:r w:rsidRPr="00DE5E72">
        <w:rPr>
          <w:sz w:val="26"/>
          <w:szCs w:val="26"/>
        </w:rPr>
        <w:t>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Новикову Александру Анатольевичу</w:t>
      </w:r>
      <w:r w:rsidRPr="00DE5E72">
        <w:rPr>
          <w:sz w:val="26"/>
          <w:szCs w:val="26"/>
        </w:rPr>
        <w:t xml:space="preserve"> – производителю работ </w:t>
      </w:r>
      <w:r>
        <w:rPr>
          <w:sz w:val="26"/>
          <w:szCs w:val="26"/>
        </w:rPr>
        <w:t>6 участка 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эксплуатации автомобильных дорог</w:t>
      </w:r>
      <w:r w:rsidRPr="00DE5E72">
        <w:rPr>
          <w:sz w:val="26"/>
          <w:szCs w:val="26"/>
        </w:rPr>
        <w:t xml:space="preserve"> </w:t>
      </w:r>
      <w:r>
        <w:rPr>
          <w:sz w:val="26"/>
          <w:szCs w:val="26"/>
        </w:rPr>
        <w:t>обособленного подразделения «</w:t>
      </w:r>
      <w:r w:rsidRPr="00DE5E72">
        <w:rPr>
          <w:sz w:val="26"/>
          <w:szCs w:val="26"/>
        </w:rPr>
        <w:t>Челяби</w:t>
      </w:r>
      <w:r w:rsidRPr="00DE5E72">
        <w:rPr>
          <w:sz w:val="26"/>
          <w:szCs w:val="26"/>
        </w:rPr>
        <w:t>н</w:t>
      </w:r>
      <w:r>
        <w:rPr>
          <w:sz w:val="26"/>
          <w:szCs w:val="26"/>
        </w:rPr>
        <w:t>ский участок</w:t>
      </w:r>
      <w:r w:rsidRPr="00DE5E7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2»</w:t>
      </w:r>
      <w:r w:rsidRPr="00DE5E72">
        <w:rPr>
          <w:sz w:val="26"/>
          <w:szCs w:val="26"/>
        </w:rPr>
        <w:t xml:space="preserve"> закрытого акционерного общества «Южу</w:t>
      </w:r>
      <w:r>
        <w:rPr>
          <w:sz w:val="26"/>
          <w:szCs w:val="26"/>
        </w:rPr>
        <w:t>ралмост»</w:t>
      </w:r>
      <w:r w:rsidRPr="00DE5E72">
        <w:rPr>
          <w:sz w:val="26"/>
          <w:szCs w:val="26"/>
        </w:rPr>
        <w:t>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DE5E72">
        <w:rPr>
          <w:color w:val="FF0000"/>
          <w:sz w:val="26"/>
          <w:szCs w:val="26"/>
        </w:rPr>
        <w:tab/>
      </w:r>
      <w:r w:rsidRPr="00305CF4">
        <w:rPr>
          <w:sz w:val="26"/>
          <w:szCs w:val="26"/>
        </w:rPr>
        <w:t xml:space="preserve">Пивоварову Федору Демьяновичу – дорожному рабочему </w:t>
      </w:r>
      <w:r>
        <w:rPr>
          <w:sz w:val="26"/>
          <w:szCs w:val="26"/>
        </w:rPr>
        <w:t>участка благоустро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ства </w:t>
      </w:r>
      <w:r w:rsidRPr="00305CF4">
        <w:rPr>
          <w:sz w:val="26"/>
          <w:szCs w:val="26"/>
        </w:rPr>
        <w:t>открытого акционер</w:t>
      </w:r>
      <w:r>
        <w:rPr>
          <w:sz w:val="26"/>
          <w:szCs w:val="26"/>
        </w:rPr>
        <w:t>ного общества «Комбинат б</w:t>
      </w:r>
      <w:r w:rsidRPr="00305CF4">
        <w:rPr>
          <w:sz w:val="26"/>
          <w:szCs w:val="26"/>
        </w:rPr>
        <w:t>лагоустройства», город Трехго</w:t>
      </w:r>
      <w:r w:rsidRPr="00305CF4">
        <w:rPr>
          <w:sz w:val="26"/>
          <w:szCs w:val="26"/>
        </w:rPr>
        <w:t>р</w:t>
      </w:r>
      <w:r w:rsidRPr="00305CF4">
        <w:rPr>
          <w:sz w:val="26"/>
          <w:szCs w:val="26"/>
        </w:rPr>
        <w:t>ный;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1075FA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Третьякову Олегу Сергеевичу – механику Управления механизации и стро</w:t>
      </w:r>
      <w:r w:rsidRPr="00DE5E72">
        <w:rPr>
          <w:sz w:val="26"/>
          <w:szCs w:val="26"/>
        </w:rPr>
        <w:t>и</w:t>
      </w:r>
      <w:r w:rsidRPr="00DE5E72">
        <w:rPr>
          <w:sz w:val="26"/>
          <w:szCs w:val="26"/>
        </w:rPr>
        <w:t>тельства общества с ограниченной ответственностью «Трест Магнитострой», город Магнитогорск;</w:t>
      </w:r>
    </w:p>
    <w:p w:rsidR="007700EE" w:rsidRDefault="007700EE" w:rsidP="007551EC">
      <w:pPr>
        <w:spacing w:line="360" w:lineRule="auto"/>
        <w:jc w:val="both"/>
        <w:rPr>
          <w:sz w:val="26"/>
          <w:szCs w:val="26"/>
        </w:rPr>
      </w:pPr>
      <w:r w:rsidRPr="001075FA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>Фадееву Алексею Валерьевичу – заместителю директора общества с огран</w:t>
      </w:r>
      <w:r w:rsidRPr="00DE5E72">
        <w:rPr>
          <w:sz w:val="26"/>
          <w:szCs w:val="26"/>
        </w:rPr>
        <w:t>и</w:t>
      </w:r>
      <w:r w:rsidRPr="00DE5E72">
        <w:rPr>
          <w:sz w:val="26"/>
          <w:szCs w:val="26"/>
        </w:rPr>
        <w:t>ченной ответственностью «Д</w:t>
      </w:r>
      <w:r>
        <w:rPr>
          <w:sz w:val="26"/>
          <w:szCs w:val="26"/>
        </w:rPr>
        <w:t>орзнак</w:t>
      </w:r>
      <w:r w:rsidRPr="00DE5E72">
        <w:rPr>
          <w:sz w:val="26"/>
          <w:szCs w:val="26"/>
        </w:rPr>
        <w:t>», город Челябинск;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E5E72">
        <w:rPr>
          <w:sz w:val="26"/>
          <w:szCs w:val="26"/>
        </w:rPr>
        <w:t>Федорову Николаю Ми</w:t>
      </w:r>
      <w:r>
        <w:rPr>
          <w:sz w:val="26"/>
          <w:szCs w:val="26"/>
        </w:rPr>
        <w:t xml:space="preserve">хайловичу – водителю </w:t>
      </w:r>
      <w:r w:rsidRPr="00DE5E72">
        <w:rPr>
          <w:sz w:val="26"/>
          <w:szCs w:val="26"/>
        </w:rPr>
        <w:t>обособленного подразделе</w:t>
      </w:r>
      <w:r>
        <w:rPr>
          <w:sz w:val="26"/>
          <w:szCs w:val="26"/>
        </w:rPr>
        <w:t>ния «Управление</w:t>
      </w:r>
      <w:r w:rsidRPr="00DE5E72">
        <w:rPr>
          <w:sz w:val="26"/>
          <w:szCs w:val="26"/>
        </w:rPr>
        <w:t xml:space="preserve"> по содержанию автомобильных дорог № 5» закрытого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DE5E72">
        <w:rPr>
          <w:sz w:val="26"/>
          <w:szCs w:val="26"/>
        </w:rPr>
        <w:t xml:space="preserve">акционерного общества «Южуралавтобан», </w:t>
      </w:r>
      <w:r>
        <w:rPr>
          <w:sz w:val="26"/>
          <w:szCs w:val="26"/>
        </w:rPr>
        <w:t>Варненский район</w:t>
      </w:r>
      <w:r w:rsidRPr="00DE5E72">
        <w:rPr>
          <w:sz w:val="26"/>
          <w:szCs w:val="26"/>
        </w:rPr>
        <w:t>;</w:t>
      </w:r>
    </w:p>
    <w:p w:rsidR="007700EE" w:rsidRPr="00305CF4" w:rsidRDefault="007700EE" w:rsidP="007551EC">
      <w:pPr>
        <w:spacing w:line="360" w:lineRule="auto"/>
        <w:jc w:val="both"/>
        <w:rPr>
          <w:sz w:val="26"/>
          <w:szCs w:val="26"/>
        </w:rPr>
      </w:pPr>
      <w:r w:rsidRPr="00305CF4">
        <w:rPr>
          <w:sz w:val="26"/>
          <w:szCs w:val="26"/>
        </w:rPr>
        <w:tab/>
        <w:t>Филиппову Александру Александровичу – машинисту автогрейдера муниц</w:t>
      </w:r>
      <w:r w:rsidRPr="00305CF4">
        <w:rPr>
          <w:sz w:val="26"/>
          <w:szCs w:val="26"/>
        </w:rPr>
        <w:t>и</w:t>
      </w:r>
      <w:r w:rsidRPr="00305CF4">
        <w:rPr>
          <w:sz w:val="26"/>
          <w:szCs w:val="26"/>
        </w:rPr>
        <w:t>пального унитарного предприятия «Город Плюс», город Верхнеуральск;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8D4D0E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 xml:space="preserve">Чабану Юрию Васильевичу – трактористу </w:t>
      </w:r>
      <w:r>
        <w:rPr>
          <w:sz w:val="26"/>
          <w:szCs w:val="26"/>
        </w:rPr>
        <w:t xml:space="preserve">колонны дорожно-строительных машин автотранспортного участка </w:t>
      </w:r>
      <w:r w:rsidRPr="00DE5E72">
        <w:rPr>
          <w:sz w:val="26"/>
          <w:szCs w:val="26"/>
        </w:rPr>
        <w:t>муниципального бюджетное учреждения «Доро</w:t>
      </w:r>
      <w:r w:rsidRPr="00DE5E72">
        <w:rPr>
          <w:sz w:val="26"/>
          <w:szCs w:val="26"/>
        </w:rPr>
        <w:t>ж</w:t>
      </w:r>
      <w:r w:rsidRPr="00DE5E72">
        <w:rPr>
          <w:sz w:val="26"/>
          <w:szCs w:val="26"/>
        </w:rPr>
        <w:t>ное специализированное учрежде</w:t>
      </w:r>
      <w:r>
        <w:rPr>
          <w:sz w:val="26"/>
          <w:szCs w:val="26"/>
        </w:rPr>
        <w:t>ние города</w:t>
      </w:r>
      <w:r w:rsidRPr="00DE5E72">
        <w:rPr>
          <w:sz w:val="26"/>
          <w:szCs w:val="26"/>
        </w:rPr>
        <w:t xml:space="preserve"> Магнитогорска»;</w:t>
      </w:r>
    </w:p>
    <w:p w:rsidR="007700EE" w:rsidRPr="00DE5E72" w:rsidRDefault="007700EE" w:rsidP="007551EC">
      <w:pPr>
        <w:spacing w:line="360" w:lineRule="auto"/>
        <w:jc w:val="both"/>
        <w:rPr>
          <w:sz w:val="26"/>
          <w:szCs w:val="26"/>
        </w:rPr>
      </w:pPr>
      <w:r w:rsidRPr="007213C9">
        <w:rPr>
          <w:color w:val="FF0000"/>
          <w:sz w:val="26"/>
          <w:szCs w:val="26"/>
        </w:rPr>
        <w:tab/>
      </w:r>
      <w:r w:rsidRPr="00DE5E72">
        <w:rPr>
          <w:sz w:val="26"/>
          <w:szCs w:val="26"/>
        </w:rPr>
        <w:t xml:space="preserve">Чикишеву Владимиру Анатольевичу – машинисту автогрейдера общества с </w:t>
      </w:r>
      <w:r>
        <w:rPr>
          <w:sz w:val="26"/>
          <w:szCs w:val="26"/>
        </w:rPr>
        <w:t xml:space="preserve"> </w:t>
      </w:r>
      <w:r w:rsidRPr="00DE5E72">
        <w:rPr>
          <w:sz w:val="26"/>
          <w:szCs w:val="26"/>
        </w:rPr>
        <w:t>ограниченной ответственностью «Ремстрой», город Аша.</w:t>
      </w:r>
    </w:p>
    <w:p w:rsidR="007700EE" w:rsidRDefault="007700EE" w:rsidP="00305CF4">
      <w:pPr>
        <w:jc w:val="both"/>
        <w:rPr>
          <w:sz w:val="26"/>
          <w:szCs w:val="26"/>
        </w:rPr>
      </w:pPr>
    </w:p>
    <w:p w:rsidR="007700EE" w:rsidRDefault="007700EE" w:rsidP="00305CF4">
      <w:pPr>
        <w:jc w:val="both"/>
        <w:rPr>
          <w:sz w:val="26"/>
          <w:szCs w:val="26"/>
        </w:rPr>
      </w:pPr>
    </w:p>
    <w:p w:rsidR="007700EE" w:rsidRPr="000D50FC" w:rsidRDefault="007700EE" w:rsidP="00671F3F">
      <w:pPr>
        <w:jc w:val="both"/>
        <w:rPr>
          <w:sz w:val="26"/>
          <w:szCs w:val="26"/>
        </w:rPr>
      </w:pPr>
      <w:r w:rsidRPr="000D50FC">
        <w:rPr>
          <w:sz w:val="26"/>
          <w:szCs w:val="26"/>
        </w:rPr>
        <w:t>Председатель</w:t>
      </w:r>
    </w:p>
    <w:p w:rsidR="007700EE" w:rsidRPr="000D50FC" w:rsidRDefault="007700EE" w:rsidP="00671F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50FC">
        <w:rPr>
          <w:sz w:val="26"/>
          <w:szCs w:val="26"/>
        </w:rPr>
        <w:t>Законодательного Собрания</w:t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  <w:t xml:space="preserve">       В.В. Мякуш</w:t>
      </w:r>
    </w:p>
    <w:sectPr w:rsidR="007700EE" w:rsidRPr="000D50FC" w:rsidSect="00E66D26">
      <w:foot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EE" w:rsidRDefault="007700EE" w:rsidP="008372A6">
      <w:r>
        <w:separator/>
      </w:r>
    </w:p>
  </w:endnote>
  <w:endnote w:type="continuationSeparator" w:id="0">
    <w:p w:rsidR="007700EE" w:rsidRDefault="007700EE" w:rsidP="0083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EE" w:rsidRDefault="007700EE" w:rsidP="008372A6">
    <w:pPr>
      <w:pStyle w:val="Footer"/>
      <w:jc w:val="right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EE" w:rsidRDefault="007700EE" w:rsidP="008372A6">
      <w:r>
        <w:separator/>
      </w:r>
    </w:p>
  </w:footnote>
  <w:footnote w:type="continuationSeparator" w:id="0">
    <w:p w:rsidR="007700EE" w:rsidRDefault="007700EE" w:rsidP="00837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42"/>
    <w:rsid w:val="00000D8E"/>
    <w:rsid w:val="00001180"/>
    <w:rsid w:val="000017B1"/>
    <w:rsid w:val="00001C12"/>
    <w:rsid w:val="00003577"/>
    <w:rsid w:val="00003653"/>
    <w:rsid w:val="00003CD3"/>
    <w:rsid w:val="00003ECD"/>
    <w:rsid w:val="00004AB0"/>
    <w:rsid w:val="00004CCD"/>
    <w:rsid w:val="000054D4"/>
    <w:rsid w:val="00005CF6"/>
    <w:rsid w:val="000063E4"/>
    <w:rsid w:val="0000681B"/>
    <w:rsid w:val="0000692C"/>
    <w:rsid w:val="00006945"/>
    <w:rsid w:val="000069D0"/>
    <w:rsid w:val="00006A5F"/>
    <w:rsid w:val="00006D7D"/>
    <w:rsid w:val="00007409"/>
    <w:rsid w:val="000076D7"/>
    <w:rsid w:val="000101C7"/>
    <w:rsid w:val="000103ED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CEF"/>
    <w:rsid w:val="0001537C"/>
    <w:rsid w:val="000164E4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25AE"/>
    <w:rsid w:val="000238A4"/>
    <w:rsid w:val="00023B04"/>
    <w:rsid w:val="00023E32"/>
    <w:rsid w:val="00024263"/>
    <w:rsid w:val="00025CCD"/>
    <w:rsid w:val="00026389"/>
    <w:rsid w:val="00026A5F"/>
    <w:rsid w:val="00026A91"/>
    <w:rsid w:val="00026E50"/>
    <w:rsid w:val="0003053C"/>
    <w:rsid w:val="00030997"/>
    <w:rsid w:val="00030A37"/>
    <w:rsid w:val="000316A5"/>
    <w:rsid w:val="00031F66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7808"/>
    <w:rsid w:val="00037DAA"/>
    <w:rsid w:val="00040097"/>
    <w:rsid w:val="00041901"/>
    <w:rsid w:val="000419A2"/>
    <w:rsid w:val="00042660"/>
    <w:rsid w:val="00042E2C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511EF"/>
    <w:rsid w:val="000515DF"/>
    <w:rsid w:val="00051B27"/>
    <w:rsid w:val="0005305A"/>
    <w:rsid w:val="0005365D"/>
    <w:rsid w:val="00054BF5"/>
    <w:rsid w:val="00054BFC"/>
    <w:rsid w:val="0005506D"/>
    <w:rsid w:val="0005531F"/>
    <w:rsid w:val="00055480"/>
    <w:rsid w:val="00055DD7"/>
    <w:rsid w:val="00056271"/>
    <w:rsid w:val="0005704B"/>
    <w:rsid w:val="00057555"/>
    <w:rsid w:val="0005789D"/>
    <w:rsid w:val="00060137"/>
    <w:rsid w:val="0006042C"/>
    <w:rsid w:val="00060890"/>
    <w:rsid w:val="00060916"/>
    <w:rsid w:val="00061C2B"/>
    <w:rsid w:val="000625CF"/>
    <w:rsid w:val="00062A3A"/>
    <w:rsid w:val="00062FE0"/>
    <w:rsid w:val="00063EAB"/>
    <w:rsid w:val="000645F8"/>
    <w:rsid w:val="0006475A"/>
    <w:rsid w:val="00065309"/>
    <w:rsid w:val="00066A02"/>
    <w:rsid w:val="00066D31"/>
    <w:rsid w:val="000678B4"/>
    <w:rsid w:val="00072805"/>
    <w:rsid w:val="00073B3D"/>
    <w:rsid w:val="00074403"/>
    <w:rsid w:val="00074559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4D5"/>
    <w:rsid w:val="000819D5"/>
    <w:rsid w:val="00082B37"/>
    <w:rsid w:val="00082D3E"/>
    <w:rsid w:val="00083B6E"/>
    <w:rsid w:val="00083DA6"/>
    <w:rsid w:val="00084199"/>
    <w:rsid w:val="00084A9B"/>
    <w:rsid w:val="00085433"/>
    <w:rsid w:val="000854CE"/>
    <w:rsid w:val="00085550"/>
    <w:rsid w:val="00085EC0"/>
    <w:rsid w:val="0008663C"/>
    <w:rsid w:val="00090A50"/>
    <w:rsid w:val="00090A92"/>
    <w:rsid w:val="00091EBD"/>
    <w:rsid w:val="00091ED2"/>
    <w:rsid w:val="000926B6"/>
    <w:rsid w:val="000926F4"/>
    <w:rsid w:val="00092B45"/>
    <w:rsid w:val="00092C52"/>
    <w:rsid w:val="00093294"/>
    <w:rsid w:val="00093DAC"/>
    <w:rsid w:val="0009514F"/>
    <w:rsid w:val="000961E6"/>
    <w:rsid w:val="00096A8B"/>
    <w:rsid w:val="00096D79"/>
    <w:rsid w:val="000A0D41"/>
    <w:rsid w:val="000A10E3"/>
    <w:rsid w:val="000A1111"/>
    <w:rsid w:val="000A15AF"/>
    <w:rsid w:val="000A1B46"/>
    <w:rsid w:val="000A270C"/>
    <w:rsid w:val="000A29CA"/>
    <w:rsid w:val="000A2FF4"/>
    <w:rsid w:val="000A40B7"/>
    <w:rsid w:val="000A4434"/>
    <w:rsid w:val="000A4477"/>
    <w:rsid w:val="000A4774"/>
    <w:rsid w:val="000A56DE"/>
    <w:rsid w:val="000A630F"/>
    <w:rsid w:val="000A6651"/>
    <w:rsid w:val="000A6856"/>
    <w:rsid w:val="000A6872"/>
    <w:rsid w:val="000A6910"/>
    <w:rsid w:val="000A6DB8"/>
    <w:rsid w:val="000A7791"/>
    <w:rsid w:val="000B07E1"/>
    <w:rsid w:val="000B14BF"/>
    <w:rsid w:val="000B1C01"/>
    <w:rsid w:val="000B24F4"/>
    <w:rsid w:val="000B2D35"/>
    <w:rsid w:val="000B3A6B"/>
    <w:rsid w:val="000B4525"/>
    <w:rsid w:val="000B4E3C"/>
    <w:rsid w:val="000B4F0F"/>
    <w:rsid w:val="000B59AC"/>
    <w:rsid w:val="000B6516"/>
    <w:rsid w:val="000B7BB9"/>
    <w:rsid w:val="000B7F30"/>
    <w:rsid w:val="000C0290"/>
    <w:rsid w:val="000C02B8"/>
    <w:rsid w:val="000C033A"/>
    <w:rsid w:val="000C0B69"/>
    <w:rsid w:val="000C1763"/>
    <w:rsid w:val="000C177D"/>
    <w:rsid w:val="000C1839"/>
    <w:rsid w:val="000C28CA"/>
    <w:rsid w:val="000C3055"/>
    <w:rsid w:val="000C358B"/>
    <w:rsid w:val="000C39C3"/>
    <w:rsid w:val="000C423E"/>
    <w:rsid w:val="000C4DF8"/>
    <w:rsid w:val="000C56F8"/>
    <w:rsid w:val="000C5C07"/>
    <w:rsid w:val="000C5C5B"/>
    <w:rsid w:val="000C64C1"/>
    <w:rsid w:val="000C6987"/>
    <w:rsid w:val="000C6EA9"/>
    <w:rsid w:val="000C7D42"/>
    <w:rsid w:val="000C7ED0"/>
    <w:rsid w:val="000D0E67"/>
    <w:rsid w:val="000D15DE"/>
    <w:rsid w:val="000D3694"/>
    <w:rsid w:val="000D375A"/>
    <w:rsid w:val="000D42CA"/>
    <w:rsid w:val="000D4799"/>
    <w:rsid w:val="000D4E0E"/>
    <w:rsid w:val="000D50FC"/>
    <w:rsid w:val="000D5F3C"/>
    <w:rsid w:val="000D6AFA"/>
    <w:rsid w:val="000D722E"/>
    <w:rsid w:val="000D7913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C48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5CFC"/>
    <w:rsid w:val="000F6151"/>
    <w:rsid w:val="000F6EC6"/>
    <w:rsid w:val="000F72DF"/>
    <w:rsid w:val="000F736E"/>
    <w:rsid w:val="000F755E"/>
    <w:rsid w:val="000F78CC"/>
    <w:rsid w:val="000F7C2B"/>
    <w:rsid w:val="000F7F78"/>
    <w:rsid w:val="00100171"/>
    <w:rsid w:val="001002C5"/>
    <w:rsid w:val="00100962"/>
    <w:rsid w:val="00100A0F"/>
    <w:rsid w:val="001017A5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6214"/>
    <w:rsid w:val="00106751"/>
    <w:rsid w:val="00106FBA"/>
    <w:rsid w:val="001073CD"/>
    <w:rsid w:val="001075FA"/>
    <w:rsid w:val="00110146"/>
    <w:rsid w:val="001104EC"/>
    <w:rsid w:val="00110901"/>
    <w:rsid w:val="00110EB3"/>
    <w:rsid w:val="00111488"/>
    <w:rsid w:val="001116BC"/>
    <w:rsid w:val="001117F1"/>
    <w:rsid w:val="001134BD"/>
    <w:rsid w:val="00113945"/>
    <w:rsid w:val="00113E88"/>
    <w:rsid w:val="00114249"/>
    <w:rsid w:val="001155C2"/>
    <w:rsid w:val="001163F7"/>
    <w:rsid w:val="001168C6"/>
    <w:rsid w:val="00116C43"/>
    <w:rsid w:val="00116E51"/>
    <w:rsid w:val="0011720C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EAE"/>
    <w:rsid w:val="00125737"/>
    <w:rsid w:val="0012585B"/>
    <w:rsid w:val="001269D5"/>
    <w:rsid w:val="001278FE"/>
    <w:rsid w:val="001279B5"/>
    <w:rsid w:val="00127D7C"/>
    <w:rsid w:val="001305E6"/>
    <w:rsid w:val="00130E8A"/>
    <w:rsid w:val="00131465"/>
    <w:rsid w:val="00131693"/>
    <w:rsid w:val="00131D58"/>
    <w:rsid w:val="00131FAE"/>
    <w:rsid w:val="00132436"/>
    <w:rsid w:val="001324E2"/>
    <w:rsid w:val="00133221"/>
    <w:rsid w:val="00133378"/>
    <w:rsid w:val="0013416B"/>
    <w:rsid w:val="0013423D"/>
    <w:rsid w:val="001346F7"/>
    <w:rsid w:val="001347E9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812"/>
    <w:rsid w:val="001409AA"/>
    <w:rsid w:val="001411D2"/>
    <w:rsid w:val="00141E20"/>
    <w:rsid w:val="00142A88"/>
    <w:rsid w:val="00142CF9"/>
    <w:rsid w:val="00142E70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7330"/>
    <w:rsid w:val="0014793B"/>
    <w:rsid w:val="00147D2C"/>
    <w:rsid w:val="00150B88"/>
    <w:rsid w:val="001512A2"/>
    <w:rsid w:val="00152F46"/>
    <w:rsid w:val="00153FB9"/>
    <w:rsid w:val="001548CA"/>
    <w:rsid w:val="00154D06"/>
    <w:rsid w:val="001557ED"/>
    <w:rsid w:val="0015580B"/>
    <w:rsid w:val="00157E86"/>
    <w:rsid w:val="00157EB5"/>
    <w:rsid w:val="00157F3B"/>
    <w:rsid w:val="00160498"/>
    <w:rsid w:val="00160821"/>
    <w:rsid w:val="00160F9D"/>
    <w:rsid w:val="00161142"/>
    <w:rsid w:val="0016237A"/>
    <w:rsid w:val="00162552"/>
    <w:rsid w:val="00162914"/>
    <w:rsid w:val="00163A2D"/>
    <w:rsid w:val="00164219"/>
    <w:rsid w:val="001644CD"/>
    <w:rsid w:val="0016452F"/>
    <w:rsid w:val="00164FCD"/>
    <w:rsid w:val="0016604A"/>
    <w:rsid w:val="001664D9"/>
    <w:rsid w:val="0016656B"/>
    <w:rsid w:val="001667D6"/>
    <w:rsid w:val="00167319"/>
    <w:rsid w:val="001677AF"/>
    <w:rsid w:val="0016797E"/>
    <w:rsid w:val="00167A82"/>
    <w:rsid w:val="00167BED"/>
    <w:rsid w:val="00167DAE"/>
    <w:rsid w:val="001703FA"/>
    <w:rsid w:val="001707BC"/>
    <w:rsid w:val="001717F4"/>
    <w:rsid w:val="0017273A"/>
    <w:rsid w:val="001730E2"/>
    <w:rsid w:val="00173120"/>
    <w:rsid w:val="0017338C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10DB"/>
    <w:rsid w:val="001813AA"/>
    <w:rsid w:val="00181477"/>
    <w:rsid w:val="00181FEE"/>
    <w:rsid w:val="00183ADF"/>
    <w:rsid w:val="00183C64"/>
    <w:rsid w:val="00184D60"/>
    <w:rsid w:val="0018544E"/>
    <w:rsid w:val="00185C18"/>
    <w:rsid w:val="00185C5A"/>
    <w:rsid w:val="00186310"/>
    <w:rsid w:val="00186348"/>
    <w:rsid w:val="00186BA9"/>
    <w:rsid w:val="001876D7"/>
    <w:rsid w:val="00190312"/>
    <w:rsid w:val="00190569"/>
    <w:rsid w:val="00190655"/>
    <w:rsid w:val="0019076E"/>
    <w:rsid w:val="001908B3"/>
    <w:rsid w:val="0019104F"/>
    <w:rsid w:val="001910F8"/>
    <w:rsid w:val="00191333"/>
    <w:rsid w:val="00191830"/>
    <w:rsid w:val="00191F27"/>
    <w:rsid w:val="00192A7F"/>
    <w:rsid w:val="00193B68"/>
    <w:rsid w:val="00193BA1"/>
    <w:rsid w:val="001940DA"/>
    <w:rsid w:val="00194534"/>
    <w:rsid w:val="0019469F"/>
    <w:rsid w:val="001946C0"/>
    <w:rsid w:val="00194CCD"/>
    <w:rsid w:val="00194CFF"/>
    <w:rsid w:val="0019627F"/>
    <w:rsid w:val="00196582"/>
    <w:rsid w:val="00197B61"/>
    <w:rsid w:val="001A07B6"/>
    <w:rsid w:val="001A0938"/>
    <w:rsid w:val="001A0A63"/>
    <w:rsid w:val="001A1768"/>
    <w:rsid w:val="001A1837"/>
    <w:rsid w:val="001A3887"/>
    <w:rsid w:val="001A3E70"/>
    <w:rsid w:val="001A497E"/>
    <w:rsid w:val="001A4E76"/>
    <w:rsid w:val="001A58E7"/>
    <w:rsid w:val="001A5CB3"/>
    <w:rsid w:val="001A5F2A"/>
    <w:rsid w:val="001A66B4"/>
    <w:rsid w:val="001A6B31"/>
    <w:rsid w:val="001A7ADF"/>
    <w:rsid w:val="001B0B18"/>
    <w:rsid w:val="001B1749"/>
    <w:rsid w:val="001B22BA"/>
    <w:rsid w:val="001B2633"/>
    <w:rsid w:val="001B2F73"/>
    <w:rsid w:val="001B30C1"/>
    <w:rsid w:val="001B3408"/>
    <w:rsid w:val="001B3985"/>
    <w:rsid w:val="001B53A7"/>
    <w:rsid w:val="001B6417"/>
    <w:rsid w:val="001B6654"/>
    <w:rsid w:val="001B739C"/>
    <w:rsid w:val="001C0A44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5D5"/>
    <w:rsid w:val="001C69FF"/>
    <w:rsid w:val="001C7041"/>
    <w:rsid w:val="001C7B9D"/>
    <w:rsid w:val="001C7C52"/>
    <w:rsid w:val="001D00C2"/>
    <w:rsid w:val="001D116F"/>
    <w:rsid w:val="001D150C"/>
    <w:rsid w:val="001D17D9"/>
    <w:rsid w:val="001D1989"/>
    <w:rsid w:val="001D2280"/>
    <w:rsid w:val="001D4D7B"/>
    <w:rsid w:val="001D53C4"/>
    <w:rsid w:val="001D57C9"/>
    <w:rsid w:val="001D59B6"/>
    <w:rsid w:val="001D5E16"/>
    <w:rsid w:val="001D5EAB"/>
    <w:rsid w:val="001D60AC"/>
    <w:rsid w:val="001D72F1"/>
    <w:rsid w:val="001E0A3F"/>
    <w:rsid w:val="001E0B32"/>
    <w:rsid w:val="001E0EB6"/>
    <w:rsid w:val="001E0EBB"/>
    <w:rsid w:val="001E2352"/>
    <w:rsid w:val="001E2439"/>
    <w:rsid w:val="001E2735"/>
    <w:rsid w:val="001E2777"/>
    <w:rsid w:val="001E3B96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251"/>
    <w:rsid w:val="001E7345"/>
    <w:rsid w:val="001F0054"/>
    <w:rsid w:val="001F03B8"/>
    <w:rsid w:val="001F0416"/>
    <w:rsid w:val="001F0507"/>
    <w:rsid w:val="001F1149"/>
    <w:rsid w:val="001F1878"/>
    <w:rsid w:val="001F1BD3"/>
    <w:rsid w:val="001F306B"/>
    <w:rsid w:val="001F34ED"/>
    <w:rsid w:val="001F39F9"/>
    <w:rsid w:val="001F3B50"/>
    <w:rsid w:val="001F3D13"/>
    <w:rsid w:val="001F4384"/>
    <w:rsid w:val="001F5091"/>
    <w:rsid w:val="001F5456"/>
    <w:rsid w:val="001F5D31"/>
    <w:rsid w:val="001F5DF2"/>
    <w:rsid w:val="001F6839"/>
    <w:rsid w:val="001F750E"/>
    <w:rsid w:val="001F7719"/>
    <w:rsid w:val="001F7A03"/>
    <w:rsid w:val="001F7B86"/>
    <w:rsid w:val="002003B4"/>
    <w:rsid w:val="002005C4"/>
    <w:rsid w:val="00201310"/>
    <w:rsid w:val="00201705"/>
    <w:rsid w:val="00201909"/>
    <w:rsid w:val="00201C9A"/>
    <w:rsid w:val="00201FD5"/>
    <w:rsid w:val="00202D44"/>
    <w:rsid w:val="00202DEF"/>
    <w:rsid w:val="00203FBF"/>
    <w:rsid w:val="0020488D"/>
    <w:rsid w:val="00204A32"/>
    <w:rsid w:val="002052B4"/>
    <w:rsid w:val="0020584E"/>
    <w:rsid w:val="00205E69"/>
    <w:rsid w:val="002075EF"/>
    <w:rsid w:val="00207B99"/>
    <w:rsid w:val="00207EAB"/>
    <w:rsid w:val="00210818"/>
    <w:rsid w:val="00210971"/>
    <w:rsid w:val="00211434"/>
    <w:rsid w:val="0021197E"/>
    <w:rsid w:val="002120DC"/>
    <w:rsid w:val="00212853"/>
    <w:rsid w:val="002132A5"/>
    <w:rsid w:val="0021333E"/>
    <w:rsid w:val="00213A18"/>
    <w:rsid w:val="00213DC1"/>
    <w:rsid w:val="00213EC1"/>
    <w:rsid w:val="00215842"/>
    <w:rsid w:val="00215E95"/>
    <w:rsid w:val="002161C5"/>
    <w:rsid w:val="0021675E"/>
    <w:rsid w:val="0021696C"/>
    <w:rsid w:val="00216B76"/>
    <w:rsid w:val="00217114"/>
    <w:rsid w:val="00217472"/>
    <w:rsid w:val="00217AC9"/>
    <w:rsid w:val="002200FD"/>
    <w:rsid w:val="00220D63"/>
    <w:rsid w:val="00220F4A"/>
    <w:rsid w:val="00221CD8"/>
    <w:rsid w:val="00221E51"/>
    <w:rsid w:val="002221FA"/>
    <w:rsid w:val="00222333"/>
    <w:rsid w:val="00222550"/>
    <w:rsid w:val="002229F9"/>
    <w:rsid w:val="00222C90"/>
    <w:rsid w:val="00223551"/>
    <w:rsid w:val="00223F2B"/>
    <w:rsid w:val="002243FC"/>
    <w:rsid w:val="00224CE1"/>
    <w:rsid w:val="0022538F"/>
    <w:rsid w:val="00225613"/>
    <w:rsid w:val="0022572A"/>
    <w:rsid w:val="00226591"/>
    <w:rsid w:val="002269F4"/>
    <w:rsid w:val="00226C09"/>
    <w:rsid w:val="00230124"/>
    <w:rsid w:val="002304DC"/>
    <w:rsid w:val="002308D6"/>
    <w:rsid w:val="0023120C"/>
    <w:rsid w:val="00233108"/>
    <w:rsid w:val="00234A95"/>
    <w:rsid w:val="00234DD6"/>
    <w:rsid w:val="00234FB7"/>
    <w:rsid w:val="002350B3"/>
    <w:rsid w:val="0023673A"/>
    <w:rsid w:val="00236AA5"/>
    <w:rsid w:val="0023782A"/>
    <w:rsid w:val="00240010"/>
    <w:rsid w:val="0024142D"/>
    <w:rsid w:val="002418F1"/>
    <w:rsid w:val="00241BF3"/>
    <w:rsid w:val="00242506"/>
    <w:rsid w:val="002435F4"/>
    <w:rsid w:val="00244B13"/>
    <w:rsid w:val="00244D84"/>
    <w:rsid w:val="00244F47"/>
    <w:rsid w:val="00245030"/>
    <w:rsid w:val="00245314"/>
    <w:rsid w:val="00245B93"/>
    <w:rsid w:val="00245F91"/>
    <w:rsid w:val="00247923"/>
    <w:rsid w:val="00247DE1"/>
    <w:rsid w:val="00247F07"/>
    <w:rsid w:val="00250C62"/>
    <w:rsid w:val="00250D0B"/>
    <w:rsid w:val="00250F24"/>
    <w:rsid w:val="002510A8"/>
    <w:rsid w:val="00251849"/>
    <w:rsid w:val="002518CD"/>
    <w:rsid w:val="00252238"/>
    <w:rsid w:val="00252F86"/>
    <w:rsid w:val="0025310C"/>
    <w:rsid w:val="00253B93"/>
    <w:rsid w:val="00254052"/>
    <w:rsid w:val="002546DA"/>
    <w:rsid w:val="002547D7"/>
    <w:rsid w:val="002550C7"/>
    <w:rsid w:val="00255AC4"/>
    <w:rsid w:val="00256BFF"/>
    <w:rsid w:val="00256CEE"/>
    <w:rsid w:val="00257327"/>
    <w:rsid w:val="00260257"/>
    <w:rsid w:val="002602A2"/>
    <w:rsid w:val="00260AA1"/>
    <w:rsid w:val="002621B3"/>
    <w:rsid w:val="0026327F"/>
    <w:rsid w:val="002632C8"/>
    <w:rsid w:val="00263730"/>
    <w:rsid w:val="002639D3"/>
    <w:rsid w:val="00265567"/>
    <w:rsid w:val="002660C6"/>
    <w:rsid w:val="00266C57"/>
    <w:rsid w:val="0026759A"/>
    <w:rsid w:val="00271203"/>
    <w:rsid w:val="0027141D"/>
    <w:rsid w:val="00271B16"/>
    <w:rsid w:val="00271DBC"/>
    <w:rsid w:val="00271E2E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E8"/>
    <w:rsid w:val="00274B93"/>
    <w:rsid w:val="00274EE3"/>
    <w:rsid w:val="002750E5"/>
    <w:rsid w:val="0027545A"/>
    <w:rsid w:val="00275CA4"/>
    <w:rsid w:val="00275FF7"/>
    <w:rsid w:val="0027680E"/>
    <w:rsid w:val="002769F4"/>
    <w:rsid w:val="00276A1D"/>
    <w:rsid w:val="00277EE1"/>
    <w:rsid w:val="00280C47"/>
    <w:rsid w:val="002810C0"/>
    <w:rsid w:val="00281772"/>
    <w:rsid w:val="00281B80"/>
    <w:rsid w:val="00282246"/>
    <w:rsid w:val="00282F27"/>
    <w:rsid w:val="00283DA6"/>
    <w:rsid w:val="002841B4"/>
    <w:rsid w:val="00284994"/>
    <w:rsid w:val="0028626F"/>
    <w:rsid w:val="00286553"/>
    <w:rsid w:val="00287525"/>
    <w:rsid w:val="0029020E"/>
    <w:rsid w:val="00290A04"/>
    <w:rsid w:val="0029150F"/>
    <w:rsid w:val="002918EA"/>
    <w:rsid w:val="00292327"/>
    <w:rsid w:val="00292884"/>
    <w:rsid w:val="00292CA8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6161"/>
    <w:rsid w:val="00296369"/>
    <w:rsid w:val="002964FD"/>
    <w:rsid w:val="00296B8A"/>
    <w:rsid w:val="0029714F"/>
    <w:rsid w:val="00297757"/>
    <w:rsid w:val="00297CCB"/>
    <w:rsid w:val="00297D3E"/>
    <w:rsid w:val="00297DEA"/>
    <w:rsid w:val="002A00E5"/>
    <w:rsid w:val="002A0855"/>
    <w:rsid w:val="002A1406"/>
    <w:rsid w:val="002A16DC"/>
    <w:rsid w:val="002A174E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5CE5"/>
    <w:rsid w:val="002A60DD"/>
    <w:rsid w:val="002A7DDA"/>
    <w:rsid w:val="002B04B5"/>
    <w:rsid w:val="002B062A"/>
    <w:rsid w:val="002B0854"/>
    <w:rsid w:val="002B11FA"/>
    <w:rsid w:val="002B1600"/>
    <w:rsid w:val="002B176C"/>
    <w:rsid w:val="002B1CBB"/>
    <w:rsid w:val="002B1EDE"/>
    <w:rsid w:val="002B2ACF"/>
    <w:rsid w:val="002B2DB7"/>
    <w:rsid w:val="002B3470"/>
    <w:rsid w:val="002B3472"/>
    <w:rsid w:val="002B3E46"/>
    <w:rsid w:val="002B42E1"/>
    <w:rsid w:val="002B4D6F"/>
    <w:rsid w:val="002B56B6"/>
    <w:rsid w:val="002B6960"/>
    <w:rsid w:val="002B7C5D"/>
    <w:rsid w:val="002C1EEA"/>
    <w:rsid w:val="002C1FAE"/>
    <w:rsid w:val="002C26C6"/>
    <w:rsid w:val="002C2F03"/>
    <w:rsid w:val="002C356E"/>
    <w:rsid w:val="002C563D"/>
    <w:rsid w:val="002C585A"/>
    <w:rsid w:val="002C597E"/>
    <w:rsid w:val="002C5E37"/>
    <w:rsid w:val="002C61EC"/>
    <w:rsid w:val="002C6249"/>
    <w:rsid w:val="002C6644"/>
    <w:rsid w:val="002C6797"/>
    <w:rsid w:val="002C6E14"/>
    <w:rsid w:val="002C77B8"/>
    <w:rsid w:val="002C7829"/>
    <w:rsid w:val="002D0BB9"/>
    <w:rsid w:val="002D1901"/>
    <w:rsid w:val="002D27DB"/>
    <w:rsid w:val="002D34D3"/>
    <w:rsid w:val="002D34DF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31AD"/>
    <w:rsid w:val="002E39FD"/>
    <w:rsid w:val="002E3A28"/>
    <w:rsid w:val="002E3C13"/>
    <w:rsid w:val="002E3E09"/>
    <w:rsid w:val="002E42AF"/>
    <w:rsid w:val="002E498D"/>
    <w:rsid w:val="002E4AE3"/>
    <w:rsid w:val="002E610B"/>
    <w:rsid w:val="002E624C"/>
    <w:rsid w:val="002E6C47"/>
    <w:rsid w:val="002E6C49"/>
    <w:rsid w:val="002E7064"/>
    <w:rsid w:val="002E7102"/>
    <w:rsid w:val="002E7FAE"/>
    <w:rsid w:val="002F08AF"/>
    <w:rsid w:val="002F150D"/>
    <w:rsid w:val="002F152B"/>
    <w:rsid w:val="002F1A1E"/>
    <w:rsid w:val="002F1E1A"/>
    <w:rsid w:val="002F22E1"/>
    <w:rsid w:val="002F23AF"/>
    <w:rsid w:val="002F24E3"/>
    <w:rsid w:val="002F30CB"/>
    <w:rsid w:val="002F321C"/>
    <w:rsid w:val="002F36DF"/>
    <w:rsid w:val="002F4105"/>
    <w:rsid w:val="002F4B2B"/>
    <w:rsid w:val="002F5079"/>
    <w:rsid w:val="002F5ADB"/>
    <w:rsid w:val="002F66C6"/>
    <w:rsid w:val="002F676C"/>
    <w:rsid w:val="002F69E9"/>
    <w:rsid w:val="002F761F"/>
    <w:rsid w:val="002F7AB0"/>
    <w:rsid w:val="002F7FE6"/>
    <w:rsid w:val="003000D8"/>
    <w:rsid w:val="00300379"/>
    <w:rsid w:val="00300554"/>
    <w:rsid w:val="003009F6"/>
    <w:rsid w:val="003010DC"/>
    <w:rsid w:val="00301D14"/>
    <w:rsid w:val="003022E7"/>
    <w:rsid w:val="00303443"/>
    <w:rsid w:val="003036DE"/>
    <w:rsid w:val="0030394E"/>
    <w:rsid w:val="00303A64"/>
    <w:rsid w:val="00303E27"/>
    <w:rsid w:val="003043D9"/>
    <w:rsid w:val="003050D2"/>
    <w:rsid w:val="00305466"/>
    <w:rsid w:val="00305CF4"/>
    <w:rsid w:val="003072AE"/>
    <w:rsid w:val="00307AAC"/>
    <w:rsid w:val="003135E0"/>
    <w:rsid w:val="00313BB2"/>
    <w:rsid w:val="00314B4B"/>
    <w:rsid w:val="00314C9F"/>
    <w:rsid w:val="00315A23"/>
    <w:rsid w:val="00315B49"/>
    <w:rsid w:val="00315EE0"/>
    <w:rsid w:val="00316330"/>
    <w:rsid w:val="003166DF"/>
    <w:rsid w:val="00317405"/>
    <w:rsid w:val="003174A2"/>
    <w:rsid w:val="003216D7"/>
    <w:rsid w:val="00321BE1"/>
    <w:rsid w:val="00321C76"/>
    <w:rsid w:val="0032314A"/>
    <w:rsid w:val="00323C62"/>
    <w:rsid w:val="0032400F"/>
    <w:rsid w:val="00324117"/>
    <w:rsid w:val="0032421E"/>
    <w:rsid w:val="00324D9D"/>
    <w:rsid w:val="00324DE9"/>
    <w:rsid w:val="00325D66"/>
    <w:rsid w:val="00326EC6"/>
    <w:rsid w:val="0032721D"/>
    <w:rsid w:val="00327A46"/>
    <w:rsid w:val="00327C4F"/>
    <w:rsid w:val="003301BC"/>
    <w:rsid w:val="003307EE"/>
    <w:rsid w:val="00330D98"/>
    <w:rsid w:val="00330E1C"/>
    <w:rsid w:val="003316F1"/>
    <w:rsid w:val="003336F7"/>
    <w:rsid w:val="0033391E"/>
    <w:rsid w:val="00333CE2"/>
    <w:rsid w:val="00334F9F"/>
    <w:rsid w:val="00335B50"/>
    <w:rsid w:val="0033628F"/>
    <w:rsid w:val="00336AAC"/>
    <w:rsid w:val="00336CB2"/>
    <w:rsid w:val="00336E17"/>
    <w:rsid w:val="00336F51"/>
    <w:rsid w:val="0034028E"/>
    <w:rsid w:val="00340413"/>
    <w:rsid w:val="00340D73"/>
    <w:rsid w:val="00341570"/>
    <w:rsid w:val="00342380"/>
    <w:rsid w:val="003424C7"/>
    <w:rsid w:val="00343C4B"/>
    <w:rsid w:val="00344118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47ECD"/>
    <w:rsid w:val="00350189"/>
    <w:rsid w:val="003504EC"/>
    <w:rsid w:val="0035073B"/>
    <w:rsid w:val="00351CEE"/>
    <w:rsid w:val="003526A0"/>
    <w:rsid w:val="003527E0"/>
    <w:rsid w:val="00352881"/>
    <w:rsid w:val="00352BD9"/>
    <w:rsid w:val="00352CB5"/>
    <w:rsid w:val="00352ED0"/>
    <w:rsid w:val="00353429"/>
    <w:rsid w:val="00353C96"/>
    <w:rsid w:val="0035455B"/>
    <w:rsid w:val="00354A27"/>
    <w:rsid w:val="0035539D"/>
    <w:rsid w:val="0035560E"/>
    <w:rsid w:val="00355D79"/>
    <w:rsid w:val="00356053"/>
    <w:rsid w:val="003567F2"/>
    <w:rsid w:val="00356ACF"/>
    <w:rsid w:val="00356AE8"/>
    <w:rsid w:val="00356E64"/>
    <w:rsid w:val="00356FB5"/>
    <w:rsid w:val="0035776C"/>
    <w:rsid w:val="00357966"/>
    <w:rsid w:val="00357EA2"/>
    <w:rsid w:val="00357F4E"/>
    <w:rsid w:val="003604A2"/>
    <w:rsid w:val="003606FE"/>
    <w:rsid w:val="00360709"/>
    <w:rsid w:val="00361A1A"/>
    <w:rsid w:val="00361A7A"/>
    <w:rsid w:val="00361FF3"/>
    <w:rsid w:val="00362157"/>
    <w:rsid w:val="003629B9"/>
    <w:rsid w:val="00362A9B"/>
    <w:rsid w:val="00363883"/>
    <w:rsid w:val="00364668"/>
    <w:rsid w:val="003647C2"/>
    <w:rsid w:val="00365A38"/>
    <w:rsid w:val="003662EF"/>
    <w:rsid w:val="0036657F"/>
    <w:rsid w:val="003668E9"/>
    <w:rsid w:val="00366C61"/>
    <w:rsid w:val="003700CC"/>
    <w:rsid w:val="00371117"/>
    <w:rsid w:val="003712FA"/>
    <w:rsid w:val="003714D5"/>
    <w:rsid w:val="00372654"/>
    <w:rsid w:val="00372A20"/>
    <w:rsid w:val="00372A7D"/>
    <w:rsid w:val="003734B1"/>
    <w:rsid w:val="00373CC0"/>
    <w:rsid w:val="00373DE1"/>
    <w:rsid w:val="00373FC9"/>
    <w:rsid w:val="00374424"/>
    <w:rsid w:val="00374851"/>
    <w:rsid w:val="0037672F"/>
    <w:rsid w:val="00380C08"/>
    <w:rsid w:val="00380DC9"/>
    <w:rsid w:val="00380FB3"/>
    <w:rsid w:val="003817B2"/>
    <w:rsid w:val="0038222C"/>
    <w:rsid w:val="00382B58"/>
    <w:rsid w:val="00382BDD"/>
    <w:rsid w:val="00382DDE"/>
    <w:rsid w:val="00383076"/>
    <w:rsid w:val="0038369C"/>
    <w:rsid w:val="003845F5"/>
    <w:rsid w:val="00384A48"/>
    <w:rsid w:val="00386122"/>
    <w:rsid w:val="003863FB"/>
    <w:rsid w:val="00386EBB"/>
    <w:rsid w:val="00386EC6"/>
    <w:rsid w:val="00386ECB"/>
    <w:rsid w:val="003879D5"/>
    <w:rsid w:val="00390662"/>
    <w:rsid w:val="0039096F"/>
    <w:rsid w:val="00390E28"/>
    <w:rsid w:val="0039113E"/>
    <w:rsid w:val="00391871"/>
    <w:rsid w:val="00391CD5"/>
    <w:rsid w:val="00392125"/>
    <w:rsid w:val="00392808"/>
    <w:rsid w:val="0039288D"/>
    <w:rsid w:val="003932B9"/>
    <w:rsid w:val="00394104"/>
    <w:rsid w:val="003949C5"/>
    <w:rsid w:val="003954B7"/>
    <w:rsid w:val="00395694"/>
    <w:rsid w:val="00395DB7"/>
    <w:rsid w:val="003960FA"/>
    <w:rsid w:val="00396225"/>
    <w:rsid w:val="00397478"/>
    <w:rsid w:val="003978D8"/>
    <w:rsid w:val="003A0770"/>
    <w:rsid w:val="003A0A80"/>
    <w:rsid w:val="003A1408"/>
    <w:rsid w:val="003A1866"/>
    <w:rsid w:val="003A1DFD"/>
    <w:rsid w:val="003A2DCC"/>
    <w:rsid w:val="003A338D"/>
    <w:rsid w:val="003A341E"/>
    <w:rsid w:val="003A3839"/>
    <w:rsid w:val="003A5044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F80"/>
    <w:rsid w:val="003B362D"/>
    <w:rsid w:val="003B39FE"/>
    <w:rsid w:val="003B3D36"/>
    <w:rsid w:val="003B3FD2"/>
    <w:rsid w:val="003B4D97"/>
    <w:rsid w:val="003B4F5D"/>
    <w:rsid w:val="003B5862"/>
    <w:rsid w:val="003B5B6B"/>
    <w:rsid w:val="003B662A"/>
    <w:rsid w:val="003B71F4"/>
    <w:rsid w:val="003B773E"/>
    <w:rsid w:val="003B7B3F"/>
    <w:rsid w:val="003B7E78"/>
    <w:rsid w:val="003C00C8"/>
    <w:rsid w:val="003C0338"/>
    <w:rsid w:val="003C1306"/>
    <w:rsid w:val="003C31E8"/>
    <w:rsid w:val="003C3DF1"/>
    <w:rsid w:val="003C42BF"/>
    <w:rsid w:val="003C469D"/>
    <w:rsid w:val="003C4864"/>
    <w:rsid w:val="003C620F"/>
    <w:rsid w:val="003C6317"/>
    <w:rsid w:val="003C64D2"/>
    <w:rsid w:val="003C6C71"/>
    <w:rsid w:val="003C762A"/>
    <w:rsid w:val="003C7B20"/>
    <w:rsid w:val="003D0460"/>
    <w:rsid w:val="003D0DD1"/>
    <w:rsid w:val="003D1A52"/>
    <w:rsid w:val="003D203A"/>
    <w:rsid w:val="003D25BE"/>
    <w:rsid w:val="003D2EAF"/>
    <w:rsid w:val="003D31E1"/>
    <w:rsid w:val="003D37C9"/>
    <w:rsid w:val="003D3C42"/>
    <w:rsid w:val="003D3F8A"/>
    <w:rsid w:val="003D4A25"/>
    <w:rsid w:val="003D4A47"/>
    <w:rsid w:val="003D4FC9"/>
    <w:rsid w:val="003D533F"/>
    <w:rsid w:val="003D5F5B"/>
    <w:rsid w:val="003D60E5"/>
    <w:rsid w:val="003D61CD"/>
    <w:rsid w:val="003D6703"/>
    <w:rsid w:val="003D68AF"/>
    <w:rsid w:val="003D6CE6"/>
    <w:rsid w:val="003E01A6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D31"/>
    <w:rsid w:val="003E633E"/>
    <w:rsid w:val="003E6B27"/>
    <w:rsid w:val="003E7AC6"/>
    <w:rsid w:val="003E7D28"/>
    <w:rsid w:val="003F012E"/>
    <w:rsid w:val="003F055E"/>
    <w:rsid w:val="003F17F5"/>
    <w:rsid w:val="003F189B"/>
    <w:rsid w:val="003F2505"/>
    <w:rsid w:val="003F2FAE"/>
    <w:rsid w:val="003F359A"/>
    <w:rsid w:val="003F36FA"/>
    <w:rsid w:val="003F3ECE"/>
    <w:rsid w:val="003F42F0"/>
    <w:rsid w:val="003F5139"/>
    <w:rsid w:val="003F6084"/>
    <w:rsid w:val="003F71C3"/>
    <w:rsid w:val="003F7601"/>
    <w:rsid w:val="003F76C8"/>
    <w:rsid w:val="003F7EB2"/>
    <w:rsid w:val="00400072"/>
    <w:rsid w:val="004009FE"/>
    <w:rsid w:val="00400CFE"/>
    <w:rsid w:val="0040105F"/>
    <w:rsid w:val="004018AF"/>
    <w:rsid w:val="00401C16"/>
    <w:rsid w:val="00401D55"/>
    <w:rsid w:val="00402066"/>
    <w:rsid w:val="004023D1"/>
    <w:rsid w:val="00403155"/>
    <w:rsid w:val="00403D5B"/>
    <w:rsid w:val="00404207"/>
    <w:rsid w:val="00404735"/>
    <w:rsid w:val="004047FE"/>
    <w:rsid w:val="00406AB9"/>
    <w:rsid w:val="004076BD"/>
    <w:rsid w:val="004077F5"/>
    <w:rsid w:val="004079AB"/>
    <w:rsid w:val="00407A84"/>
    <w:rsid w:val="00407C47"/>
    <w:rsid w:val="0041019F"/>
    <w:rsid w:val="0041168A"/>
    <w:rsid w:val="0041298D"/>
    <w:rsid w:val="00412B1D"/>
    <w:rsid w:val="004138A6"/>
    <w:rsid w:val="004138ED"/>
    <w:rsid w:val="00414318"/>
    <w:rsid w:val="004149B7"/>
    <w:rsid w:val="00414C71"/>
    <w:rsid w:val="004152CE"/>
    <w:rsid w:val="00415635"/>
    <w:rsid w:val="004156C2"/>
    <w:rsid w:val="00415A02"/>
    <w:rsid w:val="00416CFA"/>
    <w:rsid w:val="00417013"/>
    <w:rsid w:val="00417BBB"/>
    <w:rsid w:val="00417CBB"/>
    <w:rsid w:val="004205CB"/>
    <w:rsid w:val="0042096A"/>
    <w:rsid w:val="00420B64"/>
    <w:rsid w:val="00421167"/>
    <w:rsid w:val="0042120E"/>
    <w:rsid w:val="00421F12"/>
    <w:rsid w:val="00422079"/>
    <w:rsid w:val="00422247"/>
    <w:rsid w:val="00422341"/>
    <w:rsid w:val="0042255C"/>
    <w:rsid w:val="004227B7"/>
    <w:rsid w:val="00423065"/>
    <w:rsid w:val="00423111"/>
    <w:rsid w:val="004236CA"/>
    <w:rsid w:val="004240B3"/>
    <w:rsid w:val="00424ACA"/>
    <w:rsid w:val="00424C7F"/>
    <w:rsid w:val="0042510F"/>
    <w:rsid w:val="00425B76"/>
    <w:rsid w:val="00425E8F"/>
    <w:rsid w:val="004266DF"/>
    <w:rsid w:val="00427236"/>
    <w:rsid w:val="004273C6"/>
    <w:rsid w:val="00430146"/>
    <w:rsid w:val="0043058D"/>
    <w:rsid w:val="00430ED4"/>
    <w:rsid w:val="00431B7D"/>
    <w:rsid w:val="004320AE"/>
    <w:rsid w:val="00433176"/>
    <w:rsid w:val="004332BB"/>
    <w:rsid w:val="0043371F"/>
    <w:rsid w:val="00433A19"/>
    <w:rsid w:val="00435444"/>
    <w:rsid w:val="004362B0"/>
    <w:rsid w:val="004366D3"/>
    <w:rsid w:val="004367F3"/>
    <w:rsid w:val="0043755C"/>
    <w:rsid w:val="00437CE5"/>
    <w:rsid w:val="00440208"/>
    <w:rsid w:val="00440DCD"/>
    <w:rsid w:val="00441188"/>
    <w:rsid w:val="00443CCC"/>
    <w:rsid w:val="00444B02"/>
    <w:rsid w:val="00444EF8"/>
    <w:rsid w:val="004450AC"/>
    <w:rsid w:val="00445ABD"/>
    <w:rsid w:val="004463CC"/>
    <w:rsid w:val="00446900"/>
    <w:rsid w:val="00447C02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5014"/>
    <w:rsid w:val="00455456"/>
    <w:rsid w:val="0045597F"/>
    <w:rsid w:val="00455B38"/>
    <w:rsid w:val="00456268"/>
    <w:rsid w:val="00456563"/>
    <w:rsid w:val="00456602"/>
    <w:rsid w:val="0045698D"/>
    <w:rsid w:val="00456FD8"/>
    <w:rsid w:val="00457782"/>
    <w:rsid w:val="00457B47"/>
    <w:rsid w:val="00460325"/>
    <w:rsid w:val="004606AE"/>
    <w:rsid w:val="00460A9C"/>
    <w:rsid w:val="00461C22"/>
    <w:rsid w:val="004622A7"/>
    <w:rsid w:val="0046231D"/>
    <w:rsid w:val="00462546"/>
    <w:rsid w:val="004628CB"/>
    <w:rsid w:val="0046345E"/>
    <w:rsid w:val="00463FB8"/>
    <w:rsid w:val="004642B9"/>
    <w:rsid w:val="004646AA"/>
    <w:rsid w:val="0046521A"/>
    <w:rsid w:val="00466045"/>
    <w:rsid w:val="004668DA"/>
    <w:rsid w:val="00466C6B"/>
    <w:rsid w:val="00467D40"/>
    <w:rsid w:val="004701E0"/>
    <w:rsid w:val="00470397"/>
    <w:rsid w:val="0047093E"/>
    <w:rsid w:val="004719BB"/>
    <w:rsid w:val="00471C26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20E"/>
    <w:rsid w:val="004807CF"/>
    <w:rsid w:val="00480F65"/>
    <w:rsid w:val="00481224"/>
    <w:rsid w:val="004813EE"/>
    <w:rsid w:val="004817E0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90C53"/>
    <w:rsid w:val="00491454"/>
    <w:rsid w:val="00491B7C"/>
    <w:rsid w:val="00492519"/>
    <w:rsid w:val="00492632"/>
    <w:rsid w:val="004929D1"/>
    <w:rsid w:val="00492EBD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6A58"/>
    <w:rsid w:val="00497C48"/>
    <w:rsid w:val="00497E94"/>
    <w:rsid w:val="004A02A4"/>
    <w:rsid w:val="004A0419"/>
    <w:rsid w:val="004A05A9"/>
    <w:rsid w:val="004A0B1A"/>
    <w:rsid w:val="004A17C8"/>
    <w:rsid w:val="004A28AE"/>
    <w:rsid w:val="004A373D"/>
    <w:rsid w:val="004A3A11"/>
    <w:rsid w:val="004A3CB1"/>
    <w:rsid w:val="004A41EB"/>
    <w:rsid w:val="004A4CAE"/>
    <w:rsid w:val="004A4E20"/>
    <w:rsid w:val="004A51C7"/>
    <w:rsid w:val="004A579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1C6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1C97"/>
    <w:rsid w:val="004C259B"/>
    <w:rsid w:val="004C3B3E"/>
    <w:rsid w:val="004C3D04"/>
    <w:rsid w:val="004C42B3"/>
    <w:rsid w:val="004C4659"/>
    <w:rsid w:val="004C4826"/>
    <w:rsid w:val="004C4FD9"/>
    <w:rsid w:val="004C532F"/>
    <w:rsid w:val="004C534E"/>
    <w:rsid w:val="004C61B6"/>
    <w:rsid w:val="004C7075"/>
    <w:rsid w:val="004C71F4"/>
    <w:rsid w:val="004C7BFB"/>
    <w:rsid w:val="004D00DD"/>
    <w:rsid w:val="004D0659"/>
    <w:rsid w:val="004D1694"/>
    <w:rsid w:val="004D17C7"/>
    <w:rsid w:val="004D2C28"/>
    <w:rsid w:val="004D2D7D"/>
    <w:rsid w:val="004D3373"/>
    <w:rsid w:val="004D3715"/>
    <w:rsid w:val="004D3B0C"/>
    <w:rsid w:val="004D3E08"/>
    <w:rsid w:val="004D4CF0"/>
    <w:rsid w:val="004D5289"/>
    <w:rsid w:val="004D5B55"/>
    <w:rsid w:val="004D62E9"/>
    <w:rsid w:val="004D6B69"/>
    <w:rsid w:val="004D714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26A0"/>
    <w:rsid w:val="004E2BDB"/>
    <w:rsid w:val="004E3763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937"/>
    <w:rsid w:val="004F1B07"/>
    <w:rsid w:val="004F1B36"/>
    <w:rsid w:val="004F1FFD"/>
    <w:rsid w:val="004F22D4"/>
    <w:rsid w:val="004F3530"/>
    <w:rsid w:val="004F3534"/>
    <w:rsid w:val="004F416E"/>
    <w:rsid w:val="004F55A5"/>
    <w:rsid w:val="004F5FDA"/>
    <w:rsid w:val="004F6503"/>
    <w:rsid w:val="004F669E"/>
    <w:rsid w:val="004F69D2"/>
    <w:rsid w:val="004F74A8"/>
    <w:rsid w:val="004F762B"/>
    <w:rsid w:val="00500415"/>
    <w:rsid w:val="00502030"/>
    <w:rsid w:val="00503148"/>
    <w:rsid w:val="00503887"/>
    <w:rsid w:val="00503C3D"/>
    <w:rsid w:val="00504292"/>
    <w:rsid w:val="005043A2"/>
    <w:rsid w:val="00504B58"/>
    <w:rsid w:val="00504DC5"/>
    <w:rsid w:val="0050599A"/>
    <w:rsid w:val="00506214"/>
    <w:rsid w:val="00506289"/>
    <w:rsid w:val="0050657D"/>
    <w:rsid w:val="005072F2"/>
    <w:rsid w:val="005073AE"/>
    <w:rsid w:val="00507BFE"/>
    <w:rsid w:val="00510459"/>
    <w:rsid w:val="00510504"/>
    <w:rsid w:val="00510DAF"/>
    <w:rsid w:val="005119D9"/>
    <w:rsid w:val="00511C95"/>
    <w:rsid w:val="00511FD5"/>
    <w:rsid w:val="00512796"/>
    <w:rsid w:val="0051295E"/>
    <w:rsid w:val="00512E15"/>
    <w:rsid w:val="00512E4E"/>
    <w:rsid w:val="005131A3"/>
    <w:rsid w:val="00513A58"/>
    <w:rsid w:val="005143BD"/>
    <w:rsid w:val="00514573"/>
    <w:rsid w:val="005148D3"/>
    <w:rsid w:val="00515B2C"/>
    <w:rsid w:val="00516109"/>
    <w:rsid w:val="0051615D"/>
    <w:rsid w:val="00517742"/>
    <w:rsid w:val="00517C27"/>
    <w:rsid w:val="00520587"/>
    <w:rsid w:val="00521E59"/>
    <w:rsid w:val="005220D0"/>
    <w:rsid w:val="00523687"/>
    <w:rsid w:val="00523738"/>
    <w:rsid w:val="005239F9"/>
    <w:rsid w:val="00523A2F"/>
    <w:rsid w:val="00523CEC"/>
    <w:rsid w:val="00523ED0"/>
    <w:rsid w:val="00524088"/>
    <w:rsid w:val="00524D10"/>
    <w:rsid w:val="00525223"/>
    <w:rsid w:val="0052537D"/>
    <w:rsid w:val="005255C6"/>
    <w:rsid w:val="005258A4"/>
    <w:rsid w:val="005259AE"/>
    <w:rsid w:val="00525AC7"/>
    <w:rsid w:val="00525D3F"/>
    <w:rsid w:val="00525FA4"/>
    <w:rsid w:val="0052618B"/>
    <w:rsid w:val="00527B45"/>
    <w:rsid w:val="00530F28"/>
    <w:rsid w:val="00531484"/>
    <w:rsid w:val="00531BBF"/>
    <w:rsid w:val="00531E9F"/>
    <w:rsid w:val="005322AB"/>
    <w:rsid w:val="00532545"/>
    <w:rsid w:val="005327F6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6AB"/>
    <w:rsid w:val="0054109B"/>
    <w:rsid w:val="00541DE8"/>
    <w:rsid w:val="00541FFC"/>
    <w:rsid w:val="005420CD"/>
    <w:rsid w:val="00542128"/>
    <w:rsid w:val="00542F1C"/>
    <w:rsid w:val="00543091"/>
    <w:rsid w:val="005435D9"/>
    <w:rsid w:val="00543D60"/>
    <w:rsid w:val="005441D5"/>
    <w:rsid w:val="005442E1"/>
    <w:rsid w:val="00545B8B"/>
    <w:rsid w:val="00545C8F"/>
    <w:rsid w:val="00547CB9"/>
    <w:rsid w:val="005506C9"/>
    <w:rsid w:val="005514E6"/>
    <w:rsid w:val="0055170D"/>
    <w:rsid w:val="005517F9"/>
    <w:rsid w:val="00551AB9"/>
    <w:rsid w:val="00552925"/>
    <w:rsid w:val="005529E1"/>
    <w:rsid w:val="00553388"/>
    <w:rsid w:val="005547CD"/>
    <w:rsid w:val="005548A9"/>
    <w:rsid w:val="00554EEA"/>
    <w:rsid w:val="00555026"/>
    <w:rsid w:val="00555263"/>
    <w:rsid w:val="00556211"/>
    <w:rsid w:val="00556CE1"/>
    <w:rsid w:val="0055723B"/>
    <w:rsid w:val="00557BBC"/>
    <w:rsid w:val="00561DB4"/>
    <w:rsid w:val="005621A0"/>
    <w:rsid w:val="005622D1"/>
    <w:rsid w:val="005629EB"/>
    <w:rsid w:val="00563700"/>
    <w:rsid w:val="00563720"/>
    <w:rsid w:val="00563926"/>
    <w:rsid w:val="00563D8A"/>
    <w:rsid w:val="00564440"/>
    <w:rsid w:val="005647B3"/>
    <w:rsid w:val="0056486A"/>
    <w:rsid w:val="00564E7E"/>
    <w:rsid w:val="00564E93"/>
    <w:rsid w:val="0056502A"/>
    <w:rsid w:val="005654F8"/>
    <w:rsid w:val="00565A2E"/>
    <w:rsid w:val="00565CA8"/>
    <w:rsid w:val="00565DB7"/>
    <w:rsid w:val="005662FC"/>
    <w:rsid w:val="00566CB5"/>
    <w:rsid w:val="00566F14"/>
    <w:rsid w:val="005700DA"/>
    <w:rsid w:val="005704A0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D76"/>
    <w:rsid w:val="0057616A"/>
    <w:rsid w:val="00577EBA"/>
    <w:rsid w:val="00580032"/>
    <w:rsid w:val="00581661"/>
    <w:rsid w:val="00581754"/>
    <w:rsid w:val="00582645"/>
    <w:rsid w:val="00582B8C"/>
    <w:rsid w:val="00582C5F"/>
    <w:rsid w:val="005832E9"/>
    <w:rsid w:val="00584BE5"/>
    <w:rsid w:val="00584C38"/>
    <w:rsid w:val="00586367"/>
    <w:rsid w:val="00587830"/>
    <w:rsid w:val="00590180"/>
    <w:rsid w:val="00590C35"/>
    <w:rsid w:val="00591141"/>
    <w:rsid w:val="005921E6"/>
    <w:rsid w:val="005927F3"/>
    <w:rsid w:val="00592910"/>
    <w:rsid w:val="00592D9F"/>
    <w:rsid w:val="00592E99"/>
    <w:rsid w:val="00593998"/>
    <w:rsid w:val="00594358"/>
    <w:rsid w:val="0059517A"/>
    <w:rsid w:val="005959B8"/>
    <w:rsid w:val="00596F5F"/>
    <w:rsid w:val="00597F4F"/>
    <w:rsid w:val="005A00B5"/>
    <w:rsid w:val="005A01F8"/>
    <w:rsid w:val="005A1217"/>
    <w:rsid w:val="005A16D5"/>
    <w:rsid w:val="005A254D"/>
    <w:rsid w:val="005A25BE"/>
    <w:rsid w:val="005A4BD0"/>
    <w:rsid w:val="005A54AE"/>
    <w:rsid w:val="005A55A0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4454"/>
    <w:rsid w:val="005B4B93"/>
    <w:rsid w:val="005B5099"/>
    <w:rsid w:val="005B50C8"/>
    <w:rsid w:val="005B5802"/>
    <w:rsid w:val="005B5B6B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34D4"/>
    <w:rsid w:val="005C3D32"/>
    <w:rsid w:val="005C462F"/>
    <w:rsid w:val="005C4D3C"/>
    <w:rsid w:val="005C59F2"/>
    <w:rsid w:val="005C5E41"/>
    <w:rsid w:val="005C6276"/>
    <w:rsid w:val="005C63D1"/>
    <w:rsid w:val="005C6E37"/>
    <w:rsid w:val="005C7577"/>
    <w:rsid w:val="005C7918"/>
    <w:rsid w:val="005D026F"/>
    <w:rsid w:val="005D0931"/>
    <w:rsid w:val="005D0D69"/>
    <w:rsid w:val="005D126E"/>
    <w:rsid w:val="005D1979"/>
    <w:rsid w:val="005D21AE"/>
    <w:rsid w:val="005D287F"/>
    <w:rsid w:val="005D296D"/>
    <w:rsid w:val="005D306C"/>
    <w:rsid w:val="005D33A5"/>
    <w:rsid w:val="005D4825"/>
    <w:rsid w:val="005D4AE2"/>
    <w:rsid w:val="005D5B7B"/>
    <w:rsid w:val="005D606D"/>
    <w:rsid w:val="005D6091"/>
    <w:rsid w:val="005E06F0"/>
    <w:rsid w:val="005E07C5"/>
    <w:rsid w:val="005E113F"/>
    <w:rsid w:val="005E1F16"/>
    <w:rsid w:val="005E32F0"/>
    <w:rsid w:val="005E3EBF"/>
    <w:rsid w:val="005E456F"/>
    <w:rsid w:val="005E4BEE"/>
    <w:rsid w:val="005E4ED5"/>
    <w:rsid w:val="005E52C0"/>
    <w:rsid w:val="005E573F"/>
    <w:rsid w:val="005E5FE9"/>
    <w:rsid w:val="005E65F4"/>
    <w:rsid w:val="005E6730"/>
    <w:rsid w:val="005E68E0"/>
    <w:rsid w:val="005E790E"/>
    <w:rsid w:val="005E7A47"/>
    <w:rsid w:val="005E7C77"/>
    <w:rsid w:val="005E7C7A"/>
    <w:rsid w:val="005F0111"/>
    <w:rsid w:val="005F070A"/>
    <w:rsid w:val="005F0921"/>
    <w:rsid w:val="005F2903"/>
    <w:rsid w:val="005F3431"/>
    <w:rsid w:val="005F4883"/>
    <w:rsid w:val="005F4BEE"/>
    <w:rsid w:val="005F546D"/>
    <w:rsid w:val="005F6B4D"/>
    <w:rsid w:val="005F7446"/>
    <w:rsid w:val="005F7872"/>
    <w:rsid w:val="005F7AD7"/>
    <w:rsid w:val="00600460"/>
    <w:rsid w:val="0060149F"/>
    <w:rsid w:val="00601ED6"/>
    <w:rsid w:val="006020AE"/>
    <w:rsid w:val="00602E04"/>
    <w:rsid w:val="00604350"/>
    <w:rsid w:val="006043CE"/>
    <w:rsid w:val="00604F3B"/>
    <w:rsid w:val="006053D7"/>
    <w:rsid w:val="00605414"/>
    <w:rsid w:val="00605A7B"/>
    <w:rsid w:val="00606486"/>
    <w:rsid w:val="006068C9"/>
    <w:rsid w:val="00606A5A"/>
    <w:rsid w:val="00606A7A"/>
    <w:rsid w:val="00607516"/>
    <w:rsid w:val="00607BB5"/>
    <w:rsid w:val="00610240"/>
    <w:rsid w:val="006106E7"/>
    <w:rsid w:val="006106F4"/>
    <w:rsid w:val="006106FB"/>
    <w:rsid w:val="00611D89"/>
    <w:rsid w:val="00611E70"/>
    <w:rsid w:val="00611E8E"/>
    <w:rsid w:val="00612043"/>
    <w:rsid w:val="0061238D"/>
    <w:rsid w:val="00613672"/>
    <w:rsid w:val="00614351"/>
    <w:rsid w:val="0061440F"/>
    <w:rsid w:val="00614CBA"/>
    <w:rsid w:val="00614E15"/>
    <w:rsid w:val="006153AE"/>
    <w:rsid w:val="00615847"/>
    <w:rsid w:val="0061587B"/>
    <w:rsid w:val="006164E6"/>
    <w:rsid w:val="006171E7"/>
    <w:rsid w:val="006177A0"/>
    <w:rsid w:val="0062038D"/>
    <w:rsid w:val="00620F51"/>
    <w:rsid w:val="006211F6"/>
    <w:rsid w:val="00622DC1"/>
    <w:rsid w:val="00622E9C"/>
    <w:rsid w:val="00622F5B"/>
    <w:rsid w:val="0062344C"/>
    <w:rsid w:val="00623AEA"/>
    <w:rsid w:val="006247E7"/>
    <w:rsid w:val="00624AC1"/>
    <w:rsid w:val="00624C06"/>
    <w:rsid w:val="00624FC4"/>
    <w:rsid w:val="006251B9"/>
    <w:rsid w:val="00625610"/>
    <w:rsid w:val="00625C21"/>
    <w:rsid w:val="00625DF4"/>
    <w:rsid w:val="0062621D"/>
    <w:rsid w:val="00631767"/>
    <w:rsid w:val="00634375"/>
    <w:rsid w:val="00636776"/>
    <w:rsid w:val="00636F9B"/>
    <w:rsid w:val="0063729D"/>
    <w:rsid w:val="00637F98"/>
    <w:rsid w:val="006402A9"/>
    <w:rsid w:val="00640425"/>
    <w:rsid w:val="00640C04"/>
    <w:rsid w:val="00641165"/>
    <w:rsid w:val="00641ABF"/>
    <w:rsid w:val="00641D7C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467A2"/>
    <w:rsid w:val="00647DAD"/>
    <w:rsid w:val="006500F3"/>
    <w:rsid w:val="0065042A"/>
    <w:rsid w:val="006516B8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6F65"/>
    <w:rsid w:val="0065722B"/>
    <w:rsid w:val="00657999"/>
    <w:rsid w:val="00660061"/>
    <w:rsid w:val="006607D2"/>
    <w:rsid w:val="00660F1D"/>
    <w:rsid w:val="00662F35"/>
    <w:rsid w:val="006632D7"/>
    <w:rsid w:val="0066333B"/>
    <w:rsid w:val="0066343B"/>
    <w:rsid w:val="006638B9"/>
    <w:rsid w:val="006650CC"/>
    <w:rsid w:val="00665937"/>
    <w:rsid w:val="00665AE8"/>
    <w:rsid w:val="00667668"/>
    <w:rsid w:val="0067045D"/>
    <w:rsid w:val="00670AA6"/>
    <w:rsid w:val="00670AB1"/>
    <w:rsid w:val="00670DF4"/>
    <w:rsid w:val="00670F51"/>
    <w:rsid w:val="00671F3F"/>
    <w:rsid w:val="00672860"/>
    <w:rsid w:val="00672D10"/>
    <w:rsid w:val="00672F64"/>
    <w:rsid w:val="006748D5"/>
    <w:rsid w:val="00674DE6"/>
    <w:rsid w:val="00674E19"/>
    <w:rsid w:val="00675664"/>
    <w:rsid w:val="0067570B"/>
    <w:rsid w:val="00676344"/>
    <w:rsid w:val="00676480"/>
    <w:rsid w:val="0067679D"/>
    <w:rsid w:val="006777AF"/>
    <w:rsid w:val="006778C9"/>
    <w:rsid w:val="00677AA6"/>
    <w:rsid w:val="00680695"/>
    <w:rsid w:val="006806F2"/>
    <w:rsid w:val="00682567"/>
    <w:rsid w:val="006831AD"/>
    <w:rsid w:val="00683244"/>
    <w:rsid w:val="006836D9"/>
    <w:rsid w:val="00683B8A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31E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266"/>
    <w:rsid w:val="0069433A"/>
    <w:rsid w:val="00694D5F"/>
    <w:rsid w:val="00695CE4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1789"/>
    <w:rsid w:val="006A1795"/>
    <w:rsid w:val="006A1C58"/>
    <w:rsid w:val="006A2F9B"/>
    <w:rsid w:val="006A2FF0"/>
    <w:rsid w:val="006A37CB"/>
    <w:rsid w:val="006A3925"/>
    <w:rsid w:val="006A3AE6"/>
    <w:rsid w:val="006A48B2"/>
    <w:rsid w:val="006A49F7"/>
    <w:rsid w:val="006A5293"/>
    <w:rsid w:val="006A579A"/>
    <w:rsid w:val="006A5C35"/>
    <w:rsid w:val="006A5E63"/>
    <w:rsid w:val="006A6067"/>
    <w:rsid w:val="006A612A"/>
    <w:rsid w:val="006A64DA"/>
    <w:rsid w:val="006A76E4"/>
    <w:rsid w:val="006B0650"/>
    <w:rsid w:val="006B105B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589C"/>
    <w:rsid w:val="006B6E9D"/>
    <w:rsid w:val="006B7635"/>
    <w:rsid w:val="006B7968"/>
    <w:rsid w:val="006B7DB8"/>
    <w:rsid w:val="006B7F2A"/>
    <w:rsid w:val="006C0F24"/>
    <w:rsid w:val="006C10D6"/>
    <w:rsid w:val="006C13F4"/>
    <w:rsid w:val="006C26D1"/>
    <w:rsid w:val="006C3D30"/>
    <w:rsid w:val="006C4FB1"/>
    <w:rsid w:val="006C5E82"/>
    <w:rsid w:val="006C60ED"/>
    <w:rsid w:val="006C63C2"/>
    <w:rsid w:val="006C7117"/>
    <w:rsid w:val="006C7184"/>
    <w:rsid w:val="006C72BB"/>
    <w:rsid w:val="006C7FEF"/>
    <w:rsid w:val="006D0843"/>
    <w:rsid w:val="006D0B8D"/>
    <w:rsid w:val="006D0D55"/>
    <w:rsid w:val="006D1D6A"/>
    <w:rsid w:val="006D20B3"/>
    <w:rsid w:val="006D2105"/>
    <w:rsid w:val="006D246E"/>
    <w:rsid w:val="006D2ECD"/>
    <w:rsid w:val="006D3FD8"/>
    <w:rsid w:val="006D515A"/>
    <w:rsid w:val="006D5D5C"/>
    <w:rsid w:val="006D5EF7"/>
    <w:rsid w:val="006D75BD"/>
    <w:rsid w:val="006D787D"/>
    <w:rsid w:val="006E04DA"/>
    <w:rsid w:val="006E16E8"/>
    <w:rsid w:val="006E1A5E"/>
    <w:rsid w:val="006E1B95"/>
    <w:rsid w:val="006E2163"/>
    <w:rsid w:val="006E239F"/>
    <w:rsid w:val="006E379B"/>
    <w:rsid w:val="006E3F23"/>
    <w:rsid w:val="006E4021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A50"/>
    <w:rsid w:val="006E6F46"/>
    <w:rsid w:val="006E77F5"/>
    <w:rsid w:val="006E7A87"/>
    <w:rsid w:val="006E7D64"/>
    <w:rsid w:val="006E7DD2"/>
    <w:rsid w:val="006F00A9"/>
    <w:rsid w:val="006F04CC"/>
    <w:rsid w:val="006F2F58"/>
    <w:rsid w:val="006F3EF7"/>
    <w:rsid w:val="006F3F8C"/>
    <w:rsid w:val="006F4007"/>
    <w:rsid w:val="006F439A"/>
    <w:rsid w:val="006F43B8"/>
    <w:rsid w:val="006F58BE"/>
    <w:rsid w:val="006F59D1"/>
    <w:rsid w:val="006F5FC9"/>
    <w:rsid w:val="006F65A0"/>
    <w:rsid w:val="006F68B4"/>
    <w:rsid w:val="006F68CE"/>
    <w:rsid w:val="006F717A"/>
    <w:rsid w:val="006F73C2"/>
    <w:rsid w:val="006F784A"/>
    <w:rsid w:val="006F7BBF"/>
    <w:rsid w:val="006F7C07"/>
    <w:rsid w:val="0070033F"/>
    <w:rsid w:val="00700D6B"/>
    <w:rsid w:val="007019A8"/>
    <w:rsid w:val="0070203D"/>
    <w:rsid w:val="007029F2"/>
    <w:rsid w:val="007030C0"/>
    <w:rsid w:val="00704533"/>
    <w:rsid w:val="0070459C"/>
    <w:rsid w:val="00704FDD"/>
    <w:rsid w:val="007055E0"/>
    <w:rsid w:val="00705B3C"/>
    <w:rsid w:val="00705D1A"/>
    <w:rsid w:val="00706129"/>
    <w:rsid w:val="00706A26"/>
    <w:rsid w:val="00706B7B"/>
    <w:rsid w:val="00706EA4"/>
    <w:rsid w:val="007076CA"/>
    <w:rsid w:val="00707A46"/>
    <w:rsid w:val="00707DE8"/>
    <w:rsid w:val="00707E3E"/>
    <w:rsid w:val="00710049"/>
    <w:rsid w:val="0071065A"/>
    <w:rsid w:val="00710DAA"/>
    <w:rsid w:val="007120FC"/>
    <w:rsid w:val="0071231C"/>
    <w:rsid w:val="0071235D"/>
    <w:rsid w:val="007126A7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3A6"/>
    <w:rsid w:val="00715E21"/>
    <w:rsid w:val="00715FA5"/>
    <w:rsid w:val="00716CF2"/>
    <w:rsid w:val="007178DF"/>
    <w:rsid w:val="0071794B"/>
    <w:rsid w:val="00717A64"/>
    <w:rsid w:val="00717A89"/>
    <w:rsid w:val="00720C16"/>
    <w:rsid w:val="007213C9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548"/>
    <w:rsid w:val="007257A1"/>
    <w:rsid w:val="00725989"/>
    <w:rsid w:val="00725C6B"/>
    <w:rsid w:val="007266B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B9"/>
    <w:rsid w:val="00732119"/>
    <w:rsid w:val="00732C0F"/>
    <w:rsid w:val="00733546"/>
    <w:rsid w:val="007336BB"/>
    <w:rsid w:val="0073378D"/>
    <w:rsid w:val="00733855"/>
    <w:rsid w:val="00734956"/>
    <w:rsid w:val="00735BDE"/>
    <w:rsid w:val="00735DD4"/>
    <w:rsid w:val="00736193"/>
    <w:rsid w:val="00736B84"/>
    <w:rsid w:val="00737966"/>
    <w:rsid w:val="007379F0"/>
    <w:rsid w:val="00737B65"/>
    <w:rsid w:val="00737D3A"/>
    <w:rsid w:val="007409D9"/>
    <w:rsid w:val="00741188"/>
    <w:rsid w:val="00741A4A"/>
    <w:rsid w:val="00741E09"/>
    <w:rsid w:val="00742B94"/>
    <w:rsid w:val="00742BB5"/>
    <w:rsid w:val="00742C4C"/>
    <w:rsid w:val="00743E25"/>
    <w:rsid w:val="00743EF6"/>
    <w:rsid w:val="00744220"/>
    <w:rsid w:val="00744DE7"/>
    <w:rsid w:val="0074571C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41E2"/>
    <w:rsid w:val="0075449C"/>
    <w:rsid w:val="007551EC"/>
    <w:rsid w:val="00755566"/>
    <w:rsid w:val="00755C92"/>
    <w:rsid w:val="00756087"/>
    <w:rsid w:val="00756729"/>
    <w:rsid w:val="007573A0"/>
    <w:rsid w:val="00757A13"/>
    <w:rsid w:val="00761077"/>
    <w:rsid w:val="0076125D"/>
    <w:rsid w:val="0076128F"/>
    <w:rsid w:val="007615FD"/>
    <w:rsid w:val="00761C32"/>
    <w:rsid w:val="00761DDC"/>
    <w:rsid w:val="00762350"/>
    <w:rsid w:val="00762557"/>
    <w:rsid w:val="00762630"/>
    <w:rsid w:val="00762767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0EE"/>
    <w:rsid w:val="0077078F"/>
    <w:rsid w:val="00770F8D"/>
    <w:rsid w:val="0077159A"/>
    <w:rsid w:val="0077161A"/>
    <w:rsid w:val="007717D2"/>
    <w:rsid w:val="0077245F"/>
    <w:rsid w:val="007726AB"/>
    <w:rsid w:val="00772A2E"/>
    <w:rsid w:val="00774393"/>
    <w:rsid w:val="00775B38"/>
    <w:rsid w:val="00775CFF"/>
    <w:rsid w:val="00775D7B"/>
    <w:rsid w:val="00776E4A"/>
    <w:rsid w:val="0077784B"/>
    <w:rsid w:val="00777E3B"/>
    <w:rsid w:val="00780AB4"/>
    <w:rsid w:val="00780DF1"/>
    <w:rsid w:val="00780E5D"/>
    <w:rsid w:val="007812B4"/>
    <w:rsid w:val="0078182F"/>
    <w:rsid w:val="00781BC5"/>
    <w:rsid w:val="00781CE9"/>
    <w:rsid w:val="007824B1"/>
    <w:rsid w:val="00782843"/>
    <w:rsid w:val="00783642"/>
    <w:rsid w:val="00783869"/>
    <w:rsid w:val="00783EFB"/>
    <w:rsid w:val="007845EA"/>
    <w:rsid w:val="007848A0"/>
    <w:rsid w:val="00784AA2"/>
    <w:rsid w:val="00785442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894"/>
    <w:rsid w:val="00792925"/>
    <w:rsid w:val="007938EE"/>
    <w:rsid w:val="00796331"/>
    <w:rsid w:val="00796C0C"/>
    <w:rsid w:val="00796CF5"/>
    <w:rsid w:val="0079712F"/>
    <w:rsid w:val="007972C2"/>
    <w:rsid w:val="007974C3"/>
    <w:rsid w:val="007978F0"/>
    <w:rsid w:val="00797A04"/>
    <w:rsid w:val="007A0415"/>
    <w:rsid w:val="007A0F51"/>
    <w:rsid w:val="007A181B"/>
    <w:rsid w:val="007A1ADB"/>
    <w:rsid w:val="007A1E2D"/>
    <w:rsid w:val="007A1F19"/>
    <w:rsid w:val="007A240B"/>
    <w:rsid w:val="007A2A83"/>
    <w:rsid w:val="007A2E62"/>
    <w:rsid w:val="007A2F1A"/>
    <w:rsid w:val="007A2FF9"/>
    <w:rsid w:val="007A3656"/>
    <w:rsid w:val="007A402D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EA9"/>
    <w:rsid w:val="007B24DF"/>
    <w:rsid w:val="007B29CA"/>
    <w:rsid w:val="007B54E3"/>
    <w:rsid w:val="007B54FD"/>
    <w:rsid w:val="007B5B21"/>
    <w:rsid w:val="007B6419"/>
    <w:rsid w:val="007B6E4A"/>
    <w:rsid w:val="007B6F0D"/>
    <w:rsid w:val="007B73E1"/>
    <w:rsid w:val="007C00A5"/>
    <w:rsid w:val="007C0383"/>
    <w:rsid w:val="007C148B"/>
    <w:rsid w:val="007C1799"/>
    <w:rsid w:val="007C1D76"/>
    <w:rsid w:val="007C1F10"/>
    <w:rsid w:val="007C24F8"/>
    <w:rsid w:val="007C2DBB"/>
    <w:rsid w:val="007C2E2C"/>
    <w:rsid w:val="007C3219"/>
    <w:rsid w:val="007C3E3C"/>
    <w:rsid w:val="007C3F17"/>
    <w:rsid w:val="007C3FA4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CBA"/>
    <w:rsid w:val="007D3F84"/>
    <w:rsid w:val="007D45B1"/>
    <w:rsid w:val="007D4646"/>
    <w:rsid w:val="007D4FD8"/>
    <w:rsid w:val="007D5092"/>
    <w:rsid w:val="007D5686"/>
    <w:rsid w:val="007D5E25"/>
    <w:rsid w:val="007D65EB"/>
    <w:rsid w:val="007D6AC9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CD2"/>
    <w:rsid w:val="007E5C1C"/>
    <w:rsid w:val="007E5EB6"/>
    <w:rsid w:val="007E7C2F"/>
    <w:rsid w:val="007F067A"/>
    <w:rsid w:val="007F0FB7"/>
    <w:rsid w:val="007F1904"/>
    <w:rsid w:val="007F2499"/>
    <w:rsid w:val="007F2702"/>
    <w:rsid w:val="007F2B24"/>
    <w:rsid w:val="007F312C"/>
    <w:rsid w:val="007F3B5B"/>
    <w:rsid w:val="007F43C6"/>
    <w:rsid w:val="007F49A8"/>
    <w:rsid w:val="007F4AFD"/>
    <w:rsid w:val="007F4D21"/>
    <w:rsid w:val="007F67E1"/>
    <w:rsid w:val="007F6CEF"/>
    <w:rsid w:val="007F6FCE"/>
    <w:rsid w:val="007F7254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3186"/>
    <w:rsid w:val="00803603"/>
    <w:rsid w:val="00803BD4"/>
    <w:rsid w:val="008048C0"/>
    <w:rsid w:val="00804A4A"/>
    <w:rsid w:val="0080612B"/>
    <w:rsid w:val="00806298"/>
    <w:rsid w:val="008077BE"/>
    <w:rsid w:val="00807D2D"/>
    <w:rsid w:val="00810438"/>
    <w:rsid w:val="008111DB"/>
    <w:rsid w:val="0081120C"/>
    <w:rsid w:val="00811B2D"/>
    <w:rsid w:val="00812065"/>
    <w:rsid w:val="0081214F"/>
    <w:rsid w:val="00812AFA"/>
    <w:rsid w:val="00812C72"/>
    <w:rsid w:val="0081377B"/>
    <w:rsid w:val="008138C1"/>
    <w:rsid w:val="00813C9F"/>
    <w:rsid w:val="008140FB"/>
    <w:rsid w:val="00814B0A"/>
    <w:rsid w:val="0081551D"/>
    <w:rsid w:val="00815829"/>
    <w:rsid w:val="00815B95"/>
    <w:rsid w:val="0081684A"/>
    <w:rsid w:val="00816B68"/>
    <w:rsid w:val="00816F77"/>
    <w:rsid w:val="00817033"/>
    <w:rsid w:val="008170E3"/>
    <w:rsid w:val="00817AFD"/>
    <w:rsid w:val="00817BA4"/>
    <w:rsid w:val="00820A39"/>
    <w:rsid w:val="00820CA3"/>
    <w:rsid w:val="00821094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70E0"/>
    <w:rsid w:val="0082772A"/>
    <w:rsid w:val="00827FC5"/>
    <w:rsid w:val="00830AF1"/>
    <w:rsid w:val="0083115A"/>
    <w:rsid w:val="00831E57"/>
    <w:rsid w:val="00831FF5"/>
    <w:rsid w:val="0083213C"/>
    <w:rsid w:val="00832B4D"/>
    <w:rsid w:val="00833450"/>
    <w:rsid w:val="00833B81"/>
    <w:rsid w:val="00834167"/>
    <w:rsid w:val="00835968"/>
    <w:rsid w:val="00835A48"/>
    <w:rsid w:val="00835E53"/>
    <w:rsid w:val="00836293"/>
    <w:rsid w:val="008362CC"/>
    <w:rsid w:val="008364C5"/>
    <w:rsid w:val="008372A6"/>
    <w:rsid w:val="008376C1"/>
    <w:rsid w:val="008377F9"/>
    <w:rsid w:val="00837ECF"/>
    <w:rsid w:val="008404D1"/>
    <w:rsid w:val="00840F42"/>
    <w:rsid w:val="008418B4"/>
    <w:rsid w:val="008426DA"/>
    <w:rsid w:val="008436FF"/>
    <w:rsid w:val="00844202"/>
    <w:rsid w:val="00844A86"/>
    <w:rsid w:val="00844C6A"/>
    <w:rsid w:val="0084501C"/>
    <w:rsid w:val="008463AF"/>
    <w:rsid w:val="0084714C"/>
    <w:rsid w:val="008474EE"/>
    <w:rsid w:val="0085098A"/>
    <w:rsid w:val="00850B8A"/>
    <w:rsid w:val="0085125E"/>
    <w:rsid w:val="008517CC"/>
    <w:rsid w:val="00851A81"/>
    <w:rsid w:val="008523BA"/>
    <w:rsid w:val="0085281D"/>
    <w:rsid w:val="008528EC"/>
    <w:rsid w:val="00852B85"/>
    <w:rsid w:val="00852D4D"/>
    <w:rsid w:val="00852F50"/>
    <w:rsid w:val="00853C52"/>
    <w:rsid w:val="0085439B"/>
    <w:rsid w:val="008551E6"/>
    <w:rsid w:val="008566A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C0F"/>
    <w:rsid w:val="008631F2"/>
    <w:rsid w:val="00863CFB"/>
    <w:rsid w:val="008646D0"/>
    <w:rsid w:val="008650DF"/>
    <w:rsid w:val="0086667B"/>
    <w:rsid w:val="00866A56"/>
    <w:rsid w:val="00866CCA"/>
    <w:rsid w:val="0086798F"/>
    <w:rsid w:val="00867B97"/>
    <w:rsid w:val="00870DAC"/>
    <w:rsid w:val="0087150F"/>
    <w:rsid w:val="008716C2"/>
    <w:rsid w:val="0087172A"/>
    <w:rsid w:val="00871AF7"/>
    <w:rsid w:val="00871CAF"/>
    <w:rsid w:val="00872521"/>
    <w:rsid w:val="00872BB7"/>
    <w:rsid w:val="00872D1F"/>
    <w:rsid w:val="008731E5"/>
    <w:rsid w:val="00873636"/>
    <w:rsid w:val="00873D55"/>
    <w:rsid w:val="00873EA1"/>
    <w:rsid w:val="008755EC"/>
    <w:rsid w:val="00876632"/>
    <w:rsid w:val="008777E6"/>
    <w:rsid w:val="00880646"/>
    <w:rsid w:val="00882265"/>
    <w:rsid w:val="008829CA"/>
    <w:rsid w:val="00882CBD"/>
    <w:rsid w:val="00882E62"/>
    <w:rsid w:val="00883A3E"/>
    <w:rsid w:val="00883BB3"/>
    <w:rsid w:val="00884415"/>
    <w:rsid w:val="008850EB"/>
    <w:rsid w:val="008850F2"/>
    <w:rsid w:val="00885297"/>
    <w:rsid w:val="008854F9"/>
    <w:rsid w:val="00885962"/>
    <w:rsid w:val="00886350"/>
    <w:rsid w:val="00886BD3"/>
    <w:rsid w:val="00886CA2"/>
    <w:rsid w:val="00886D2A"/>
    <w:rsid w:val="00886EE8"/>
    <w:rsid w:val="00886EF4"/>
    <w:rsid w:val="0088744D"/>
    <w:rsid w:val="00887A30"/>
    <w:rsid w:val="00887E75"/>
    <w:rsid w:val="00890541"/>
    <w:rsid w:val="008905D4"/>
    <w:rsid w:val="00890793"/>
    <w:rsid w:val="00890AFB"/>
    <w:rsid w:val="00891FF6"/>
    <w:rsid w:val="00892130"/>
    <w:rsid w:val="00892419"/>
    <w:rsid w:val="00894EE4"/>
    <w:rsid w:val="008957A7"/>
    <w:rsid w:val="00896342"/>
    <w:rsid w:val="00896358"/>
    <w:rsid w:val="0089675B"/>
    <w:rsid w:val="00896D57"/>
    <w:rsid w:val="0089799C"/>
    <w:rsid w:val="008A00D6"/>
    <w:rsid w:val="008A0510"/>
    <w:rsid w:val="008A0F47"/>
    <w:rsid w:val="008A171A"/>
    <w:rsid w:val="008A1B9F"/>
    <w:rsid w:val="008A2C6F"/>
    <w:rsid w:val="008A3093"/>
    <w:rsid w:val="008A398C"/>
    <w:rsid w:val="008A4F37"/>
    <w:rsid w:val="008A5F3C"/>
    <w:rsid w:val="008A6178"/>
    <w:rsid w:val="008A707A"/>
    <w:rsid w:val="008A7790"/>
    <w:rsid w:val="008B06F1"/>
    <w:rsid w:val="008B0C9D"/>
    <w:rsid w:val="008B1880"/>
    <w:rsid w:val="008B2093"/>
    <w:rsid w:val="008B319E"/>
    <w:rsid w:val="008B337A"/>
    <w:rsid w:val="008B43E4"/>
    <w:rsid w:val="008B4965"/>
    <w:rsid w:val="008B5432"/>
    <w:rsid w:val="008B5BD9"/>
    <w:rsid w:val="008B5F11"/>
    <w:rsid w:val="008B60E1"/>
    <w:rsid w:val="008B636F"/>
    <w:rsid w:val="008B75E0"/>
    <w:rsid w:val="008B7A64"/>
    <w:rsid w:val="008C0156"/>
    <w:rsid w:val="008C026F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A5E"/>
    <w:rsid w:val="008C6207"/>
    <w:rsid w:val="008C627C"/>
    <w:rsid w:val="008C6CCD"/>
    <w:rsid w:val="008C6DE0"/>
    <w:rsid w:val="008C73A3"/>
    <w:rsid w:val="008C7754"/>
    <w:rsid w:val="008D0382"/>
    <w:rsid w:val="008D04F3"/>
    <w:rsid w:val="008D0B28"/>
    <w:rsid w:val="008D1083"/>
    <w:rsid w:val="008D12EE"/>
    <w:rsid w:val="008D2654"/>
    <w:rsid w:val="008D298B"/>
    <w:rsid w:val="008D3287"/>
    <w:rsid w:val="008D33A7"/>
    <w:rsid w:val="008D3E58"/>
    <w:rsid w:val="008D4401"/>
    <w:rsid w:val="008D4D0D"/>
    <w:rsid w:val="008D4D0E"/>
    <w:rsid w:val="008D52C1"/>
    <w:rsid w:val="008D55D3"/>
    <w:rsid w:val="008D631A"/>
    <w:rsid w:val="008D6799"/>
    <w:rsid w:val="008D6A7A"/>
    <w:rsid w:val="008D6F84"/>
    <w:rsid w:val="008D7687"/>
    <w:rsid w:val="008D7DA1"/>
    <w:rsid w:val="008D7E3C"/>
    <w:rsid w:val="008E0787"/>
    <w:rsid w:val="008E1701"/>
    <w:rsid w:val="008E2054"/>
    <w:rsid w:val="008E29FF"/>
    <w:rsid w:val="008E37D4"/>
    <w:rsid w:val="008E3F8D"/>
    <w:rsid w:val="008E40E5"/>
    <w:rsid w:val="008E4DEB"/>
    <w:rsid w:val="008E564F"/>
    <w:rsid w:val="008E5BAB"/>
    <w:rsid w:val="008E6379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5DB"/>
    <w:rsid w:val="008F3C34"/>
    <w:rsid w:val="008F4093"/>
    <w:rsid w:val="008F4185"/>
    <w:rsid w:val="008F43AD"/>
    <w:rsid w:val="008F4F9B"/>
    <w:rsid w:val="008F56C1"/>
    <w:rsid w:val="008F58B2"/>
    <w:rsid w:val="008F5CCA"/>
    <w:rsid w:val="008F5F6A"/>
    <w:rsid w:val="008F606F"/>
    <w:rsid w:val="008F609E"/>
    <w:rsid w:val="008F661D"/>
    <w:rsid w:val="008F7580"/>
    <w:rsid w:val="008F7A04"/>
    <w:rsid w:val="009001A4"/>
    <w:rsid w:val="00900295"/>
    <w:rsid w:val="0090035B"/>
    <w:rsid w:val="009014E6"/>
    <w:rsid w:val="00901FF0"/>
    <w:rsid w:val="009023E5"/>
    <w:rsid w:val="0090264E"/>
    <w:rsid w:val="009027D9"/>
    <w:rsid w:val="0090309F"/>
    <w:rsid w:val="00903216"/>
    <w:rsid w:val="009034C9"/>
    <w:rsid w:val="00903FED"/>
    <w:rsid w:val="00904DFB"/>
    <w:rsid w:val="0090575A"/>
    <w:rsid w:val="00905F5F"/>
    <w:rsid w:val="00906630"/>
    <w:rsid w:val="00906A3E"/>
    <w:rsid w:val="00906ECA"/>
    <w:rsid w:val="0090746D"/>
    <w:rsid w:val="009074D5"/>
    <w:rsid w:val="00910281"/>
    <w:rsid w:val="00910A3D"/>
    <w:rsid w:val="00910B64"/>
    <w:rsid w:val="00910E22"/>
    <w:rsid w:val="009111DD"/>
    <w:rsid w:val="009112B3"/>
    <w:rsid w:val="009113A3"/>
    <w:rsid w:val="00911D0E"/>
    <w:rsid w:val="00911D84"/>
    <w:rsid w:val="0091247C"/>
    <w:rsid w:val="009126D1"/>
    <w:rsid w:val="0091281F"/>
    <w:rsid w:val="00912A75"/>
    <w:rsid w:val="00912E4B"/>
    <w:rsid w:val="00913223"/>
    <w:rsid w:val="00914129"/>
    <w:rsid w:val="00914DA7"/>
    <w:rsid w:val="00916736"/>
    <w:rsid w:val="0091681C"/>
    <w:rsid w:val="009168F3"/>
    <w:rsid w:val="00916AEB"/>
    <w:rsid w:val="009205BD"/>
    <w:rsid w:val="00920642"/>
    <w:rsid w:val="00920ABD"/>
    <w:rsid w:val="00920F92"/>
    <w:rsid w:val="00921346"/>
    <w:rsid w:val="0092272F"/>
    <w:rsid w:val="00922D4C"/>
    <w:rsid w:val="00922FC2"/>
    <w:rsid w:val="0092321B"/>
    <w:rsid w:val="00923934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300BD"/>
    <w:rsid w:val="00930620"/>
    <w:rsid w:val="00930778"/>
    <w:rsid w:val="00930A1D"/>
    <w:rsid w:val="00930B48"/>
    <w:rsid w:val="00931576"/>
    <w:rsid w:val="0093199F"/>
    <w:rsid w:val="00931B86"/>
    <w:rsid w:val="009328D3"/>
    <w:rsid w:val="00932FC3"/>
    <w:rsid w:val="00933EC4"/>
    <w:rsid w:val="0093420F"/>
    <w:rsid w:val="009349CD"/>
    <w:rsid w:val="00934E8D"/>
    <w:rsid w:val="00935135"/>
    <w:rsid w:val="009359A2"/>
    <w:rsid w:val="00936116"/>
    <w:rsid w:val="00936799"/>
    <w:rsid w:val="00937342"/>
    <w:rsid w:val="00940BAB"/>
    <w:rsid w:val="00940E5C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5F46"/>
    <w:rsid w:val="0094635B"/>
    <w:rsid w:val="00946CA7"/>
    <w:rsid w:val="009474FA"/>
    <w:rsid w:val="00947B26"/>
    <w:rsid w:val="00947F6B"/>
    <w:rsid w:val="0095057A"/>
    <w:rsid w:val="00951AAE"/>
    <w:rsid w:val="00952181"/>
    <w:rsid w:val="00952539"/>
    <w:rsid w:val="00952988"/>
    <w:rsid w:val="00952DAE"/>
    <w:rsid w:val="009537F3"/>
    <w:rsid w:val="009546BA"/>
    <w:rsid w:val="0095474D"/>
    <w:rsid w:val="00954BD9"/>
    <w:rsid w:val="00954CDA"/>
    <w:rsid w:val="00954DC7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3725"/>
    <w:rsid w:val="0096458F"/>
    <w:rsid w:val="0096473C"/>
    <w:rsid w:val="00965346"/>
    <w:rsid w:val="009653D0"/>
    <w:rsid w:val="00965616"/>
    <w:rsid w:val="00965725"/>
    <w:rsid w:val="0096667C"/>
    <w:rsid w:val="00966AAB"/>
    <w:rsid w:val="00967257"/>
    <w:rsid w:val="0096761B"/>
    <w:rsid w:val="00967906"/>
    <w:rsid w:val="0096798B"/>
    <w:rsid w:val="00967B97"/>
    <w:rsid w:val="00967D13"/>
    <w:rsid w:val="0097113F"/>
    <w:rsid w:val="009715A9"/>
    <w:rsid w:val="00972200"/>
    <w:rsid w:val="00973156"/>
    <w:rsid w:val="00973208"/>
    <w:rsid w:val="00973242"/>
    <w:rsid w:val="00973678"/>
    <w:rsid w:val="00974353"/>
    <w:rsid w:val="009744C9"/>
    <w:rsid w:val="0097496E"/>
    <w:rsid w:val="0097549B"/>
    <w:rsid w:val="00975617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463"/>
    <w:rsid w:val="00983BDE"/>
    <w:rsid w:val="00984CB6"/>
    <w:rsid w:val="00984DCF"/>
    <w:rsid w:val="00985E9A"/>
    <w:rsid w:val="00987943"/>
    <w:rsid w:val="00987D21"/>
    <w:rsid w:val="00990254"/>
    <w:rsid w:val="00990967"/>
    <w:rsid w:val="00990F1A"/>
    <w:rsid w:val="00990F36"/>
    <w:rsid w:val="009912D9"/>
    <w:rsid w:val="00991F8A"/>
    <w:rsid w:val="00992560"/>
    <w:rsid w:val="00992C81"/>
    <w:rsid w:val="009935DA"/>
    <w:rsid w:val="00993715"/>
    <w:rsid w:val="00993C7F"/>
    <w:rsid w:val="00993C95"/>
    <w:rsid w:val="00994540"/>
    <w:rsid w:val="00995567"/>
    <w:rsid w:val="0099596B"/>
    <w:rsid w:val="00995FDE"/>
    <w:rsid w:val="0099698D"/>
    <w:rsid w:val="00996ECD"/>
    <w:rsid w:val="00996FDF"/>
    <w:rsid w:val="00997A51"/>
    <w:rsid w:val="00997D21"/>
    <w:rsid w:val="009A0AEA"/>
    <w:rsid w:val="009A0C31"/>
    <w:rsid w:val="009A12F0"/>
    <w:rsid w:val="009A157F"/>
    <w:rsid w:val="009A1B77"/>
    <w:rsid w:val="009A1C18"/>
    <w:rsid w:val="009A29B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566"/>
    <w:rsid w:val="009B1A68"/>
    <w:rsid w:val="009B2B5C"/>
    <w:rsid w:val="009B3092"/>
    <w:rsid w:val="009B39CD"/>
    <w:rsid w:val="009B3A8D"/>
    <w:rsid w:val="009B3DDD"/>
    <w:rsid w:val="009B3F31"/>
    <w:rsid w:val="009B46EE"/>
    <w:rsid w:val="009B4B08"/>
    <w:rsid w:val="009B5A33"/>
    <w:rsid w:val="009B5CE7"/>
    <w:rsid w:val="009B6165"/>
    <w:rsid w:val="009B617D"/>
    <w:rsid w:val="009B6A3F"/>
    <w:rsid w:val="009C05E4"/>
    <w:rsid w:val="009C0B83"/>
    <w:rsid w:val="009C0C31"/>
    <w:rsid w:val="009C2128"/>
    <w:rsid w:val="009C21E2"/>
    <w:rsid w:val="009C265F"/>
    <w:rsid w:val="009C3AE0"/>
    <w:rsid w:val="009C4B47"/>
    <w:rsid w:val="009C4C7E"/>
    <w:rsid w:val="009C4CB7"/>
    <w:rsid w:val="009C50CE"/>
    <w:rsid w:val="009C5881"/>
    <w:rsid w:val="009C5955"/>
    <w:rsid w:val="009D05EB"/>
    <w:rsid w:val="009D0DD3"/>
    <w:rsid w:val="009D0E20"/>
    <w:rsid w:val="009D0E6A"/>
    <w:rsid w:val="009D0EE7"/>
    <w:rsid w:val="009D14C9"/>
    <w:rsid w:val="009D2026"/>
    <w:rsid w:val="009D23D4"/>
    <w:rsid w:val="009D2BFC"/>
    <w:rsid w:val="009D2C48"/>
    <w:rsid w:val="009D338C"/>
    <w:rsid w:val="009D34F5"/>
    <w:rsid w:val="009D3C4C"/>
    <w:rsid w:val="009D480C"/>
    <w:rsid w:val="009D4E32"/>
    <w:rsid w:val="009D55B7"/>
    <w:rsid w:val="009D61F4"/>
    <w:rsid w:val="009D7194"/>
    <w:rsid w:val="009D7375"/>
    <w:rsid w:val="009D7CF0"/>
    <w:rsid w:val="009E0735"/>
    <w:rsid w:val="009E0F8B"/>
    <w:rsid w:val="009E1371"/>
    <w:rsid w:val="009E1BB6"/>
    <w:rsid w:val="009E1C93"/>
    <w:rsid w:val="009E274E"/>
    <w:rsid w:val="009E28AD"/>
    <w:rsid w:val="009E2955"/>
    <w:rsid w:val="009E2A4D"/>
    <w:rsid w:val="009E2E54"/>
    <w:rsid w:val="009E39D5"/>
    <w:rsid w:val="009E4412"/>
    <w:rsid w:val="009E48C2"/>
    <w:rsid w:val="009E4C54"/>
    <w:rsid w:val="009E5A4E"/>
    <w:rsid w:val="009E6582"/>
    <w:rsid w:val="009E69B1"/>
    <w:rsid w:val="009E7186"/>
    <w:rsid w:val="009E7191"/>
    <w:rsid w:val="009E7472"/>
    <w:rsid w:val="009E7572"/>
    <w:rsid w:val="009E7D3A"/>
    <w:rsid w:val="009F03FD"/>
    <w:rsid w:val="009F11EC"/>
    <w:rsid w:val="009F191C"/>
    <w:rsid w:val="009F21D1"/>
    <w:rsid w:val="009F3057"/>
    <w:rsid w:val="009F30D4"/>
    <w:rsid w:val="009F3C54"/>
    <w:rsid w:val="009F4299"/>
    <w:rsid w:val="009F4E3F"/>
    <w:rsid w:val="009F553A"/>
    <w:rsid w:val="009F5D5A"/>
    <w:rsid w:val="009F6608"/>
    <w:rsid w:val="00A0007D"/>
    <w:rsid w:val="00A0055C"/>
    <w:rsid w:val="00A007CB"/>
    <w:rsid w:val="00A01566"/>
    <w:rsid w:val="00A01CC5"/>
    <w:rsid w:val="00A01D21"/>
    <w:rsid w:val="00A024D9"/>
    <w:rsid w:val="00A02646"/>
    <w:rsid w:val="00A02676"/>
    <w:rsid w:val="00A03663"/>
    <w:rsid w:val="00A039D9"/>
    <w:rsid w:val="00A042A0"/>
    <w:rsid w:val="00A043D9"/>
    <w:rsid w:val="00A044CD"/>
    <w:rsid w:val="00A048CC"/>
    <w:rsid w:val="00A05888"/>
    <w:rsid w:val="00A05ED8"/>
    <w:rsid w:val="00A0618C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722"/>
    <w:rsid w:val="00A15B6C"/>
    <w:rsid w:val="00A15BC2"/>
    <w:rsid w:val="00A168EF"/>
    <w:rsid w:val="00A1717D"/>
    <w:rsid w:val="00A20F21"/>
    <w:rsid w:val="00A22B3D"/>
    <w:rsid w:val="00A2303A"/>
    <w:rsid w:val="00A23F00"/>
    <w:rsid w:val="00A256D9"/>
    <w:rsid w:val="00A25D05"/>
    <w:rsid w:val="00A25FF8"/>
    <w:rsid w:val="00A2604A"/>
    <w:rsid w:val="00A267BA"/>
    <w:rsid w:val="00A2697B"/>
    <w:rsid w:val="00A26D82"/>
    <w:rsid w:val="00A27198"/>
    <w:rsid w:val="00A271A7"/>
    <w:rsid w:val="00A27239"/>
    <w:rsid w:val="00A279E9"/>
    <w:rsid w:val="00A30E84"/>
    <w:rsid w:val="00A317E1"/>
    <w:rsid w:val="00A3305B"/>
    <w:rsid w:val="00A33C3C"/>
    <w:rsid w:val="00A34BAD"/>
    <w:rsid w:val="00A35DB2"/>
    <w:rsid w:val="00A367E7"/>
    <w:rsid w:val="00A37A3E"/>
    <w:rsid w:val="00A37B4C"/>
    <w:rsid w:val="00A37FC5"/>
    <w:rsid w:val="00A40104"/>
    <w:rsid w:val="00A406EA"/>
    <w:rsid w:val="00A410FD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B21"/>
    <w:rsid w:val="00A45B8A"/>
    <w:rsid w:val="00A468E6"/>
    <w:rsid w:val="00A470E4"/>
    <w:rsid w:val="00A478DB"/>
    <w:rsid w:val="00A47BAE"/>
    <w:rsid w:val="00A47E60"/>
    <w:rsid w:val="00A50488"/>
    <w:rsid w:val="00A50988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2F4"/>
    <w:rsid w:val="00A543F4"/>
    <w:rsid w:val="00A54519"/>
    <w:rsid w:val="00A54D56"/>
    <w:rsid w:val="00A54E94"/>
    <w:rsid w:val="00A54FDB"/>
    <w:rsid w:val="00A5513F"/>
    <w:rsid w:val="00A55BBB"/>
    <w:rsid w:val="00A55CE7"/>
    <w:rsid w:val="00A55E3A"/>
    <w:rsid w:val="00A567C0"/>
    <w:rsid w:val="00A57031"/>
    <w:rsid w:val="00A5704D"/>
    <w:rsid w:val="00A57136"/>
    <w:rsid w:val="00A57837"/>
    <w:rsid w:val="00A602EC"/>
    <w:rsid w:val="00A60479"/>
    <w:rsid w:val="00A60688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8E7"/>
    <w:rsid w:val="00A65ADF"/>
    <w:rsid w:val="00A6671F"/>
    <w:rsid w:val="00A66AD1"/>
    <w:rsid w:val="00A678F8"/>
    <w:rsid w:val="00A67E4B"/>
    <w:rsid w:val="00A7016C"/>
    <w:rsid w:val="00A719C5"/>
    <w:rsid w:val="00A72B4B"/>
    <w:rsid w:val="00A731BB"/>
    <w:rsid w:val="00A73ED6"/>
    <w:rsid w:val="00A7481D"/>
    <w:rsid w:val="00A75484"/>
    <w:rsid w:val="00A75CA2"/>
    <w:rsid w:val="00A75E20"/>
    <w:rsid w:val="00A75F81"/>
    <w:rsid w:val="00A76D4F"/>
    <w:rsid w:val="00A77337"/>
    <w:rsid w:val="00A77F39"/>
    <w:rsid w:val="00A80737"/>
    <w:rsid w:val="00A808D4"/>
    <w:rsid w:val="00A80966"/>
    <w:rsid w:val="00A8111B"/>
    <w:rsid w:val="00A81492"/>
    <w:rsid w:val="00A81517"/>
    <w:rsid w:val="00A8155B"/>
    <w:rsid w:val="00A819AF"/>
    <w:rsid w:val="00A8204F"/>
    <w:rsid w:val="00A82BAB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670B"/>
    <w:rsid w:val="00A875E4"/>
    <w:rsid w:val="00A87964"/>
    <w:rsid w:val="00A90103"/>
    <w:rsid w:val="00A907E9"/>
    <w:rsid w:val="00A90ECF"/>
    <w:rsid w:val="00A92827"/>
    <w:rsid w:val="00A92967"/>
    <w:rsid w:val="00A92BD7"/>
    <w:rsid w:val="00A92EB8"/>
    <w:rsid w:val="00A941F9"/>
    <w:rsid w:val="00A94743"/>
    <w:rsid w:val="00A95173"/>
    <w:rsid w:val="00A956B8"/>
    <w:rsid w:val="00A95B0F"/>
    <w:rsid w:val="00A96A30"/>
    <w:rsid w:val="00A97948"/>
    <w:rsid w:val="00AA00DE"/>
    <w:rsid w:val="00AA12D6"/>
    <w:rsid w:val="00AA1D82"/>
    <w:rsid w:val="00AA2337"/>
    <w:rsid w:val="00AA3132"/>
    <w:rsid w:val="00AA3710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244B"/>
    <w:rsid w:val="00AB24BE"/>
    <w:rsid w:val="00AB257F"/>
    <w:rsid w:val="00AB2A26"/>
    <w:rsid w:val="00AB2B1A"/>
    <w:rsid w:val="00AB2C5E"/>
    <w:rsid w:val="00AB3134"/>
    <w:rsid w:val="00AB3AB1"/>
    <w:rsid w:val="00AB3EC9"/>
    <w:rsid w:val="00AB46DC"/>
    <w:rsid w:val="00AB513D"/>
    <w:rsid w:val="00AB55FA"/>
    <w:rsid w:val="00AB57A8"/>
    <w:rsid w:val="00AB5953"/>
    <w:rsid w:val="00AB640A"/>
    <w:rsid w:val="00AB6D2D"/>
    <w:rsid w:val="00AB6E19"/>
    <w:rsid w:val="00AB7E8B"/>
    <w:rsid w:val="00AC0311"/>
    <w:rsid w:val="00AC1348"/>
    <w:rsid w:val="00AC179B"/>
    <w:rsid w:val="00AC1BAF"/>
    <w:rsid w:val="00AC1D98"/>
    <w:rsid w:val="00AC1E38"/>
    <w:rsid w:val="00AC29BF"/>
    <w:rsid w:val="00AC3E71"/>
    <w:rsid w:val="00AC447C"/>
    <w:rsid w:val="00AC4DE3"/>
    <w:rsid w:val="00AC507A"/>
    <w:rsid w:val="00AC56DF"/>
    <w:rsid w:val="00AC5AB6"/>
    <w:rsid w:val="00AC740F"/>
    <w:rsid w:val="00AC770C"/>
    <w:rsid w:val="00AD028E"/>
    <w:rsid w:val="00AD0474"/>
    <w:rsid w:val="00AD08BE"/>
    <w:rsid w:val="00AD11CB"/>
    <w:rsid w:val="00AD1BE5"/>
    <w:rsid w:val="00AD22EE"/>
    <w:rsid w:val="00AD24FD"/>
    <w:rsid w:val="00AD3038"/>
    <w:rsid w:val="00AD3404"/>
    <w:rsid w:val="00AD3896"/>
    <w:rsid w:val="00AD3A1C"/>
    <w:rsid w:val="00AD4C95"/>
    <w:rsid w:val="00AD55BC"/>
    <w:rsid w:val="00AD5667"/>
    <w:rsid w:val="00AD5CC4"/>
    <w:rsid w:val="00AD5E25"/>
    <w:rsid w:val="00AD669B"/>
    <w:rsid w:val="00AD697E"/>
    <w:rsid w:val="00AD6E56"/>
    <w:rsid w:val="00AD7755"/>
    <w:rsid w:val="00AD7B35"/>
    <w:rsid w:val="00AE0CEA"/>
    <w:rsid w:val="00AE19B9"/>
    <w:rsid w:val="00AE1C0E"/>
    <w:rsid w:val="00AE1F22"/>
    <w:rsid w:val="00AE2C4C"/>
    <w:rsid w:val="00AE2CC0"/>
    <w:rsid w:val="00AE35AB"/>
    <w:rsid w:val="00AE3D5E"/>
    <w:rsid w:val="00AE449E"/>
    <w:rsid w:val="00AE5296"/>
    <w:rsid w:val="00AE52D1"/>
    <w:rsid w:val="00AE53ED"/>
    <w:rsid w:val="00AE541F"/>
    <w:rsid w:val="00AE5EC7"/>
    <w:rsid w:val="00AE5F80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1B7D"/>
    <w:rsid w:val="00AF20E1"/>
    <w:rsid w:val="00AF23B0"/>
    <w:rsid w:val="00AF2738"/>
    <w:rsid w:val="00AF2F93"/>
    <w:rsid w:val="00AF3829"/>
    <w:rsid w:val="00AF3894"/>
    <w:rsid w:val="00AF38C8"/>
    <w:rsid w:val="00AF42F7"/>
    <w:rsid w:val="00AF4AB6"/>
    <w:rsid w:val="00AF56E0"/>
    <w:rsid w:val="00AF61C2"/>
    <w:rsid w:val="00AF6222"/>
    <w:rsid w:val="00AF69BC"/>
    <w:rsid w:val="00AF6AE4"/>
    <w:rsid w:val="00AF6DC8"/>
    <w:rsid w:val="00AF7063"/>
    <w:rsid w:val="00AF758C"/>
    <w:rsid w:val="00AF75CD"/>
    <w:rsid w:val="00B008A8"/>
    <w:rsid w:val="00B01670"/>
    <w:rsid w:val="00B01CA0"/>
    <w:rsid w:val="00B0204B"/>
    <w:rsid w:val="00B022F1"/>
    <w:rsid w:val="00B024D6"/>
    <w:rsid w:val="00B037B1"/>
    <w:rsid w:val="00B037D2"/>
    <w:rsid w:val="00B04318"/>
    <w:rsid w:val="00B04402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1108"/>
    <w:rsid w:val="00B119ED"/>
    <w:rsid w:val="00B1276E"/>
    <w:rsid w:val="00B12A37"/>
    <w:rsid w:val="00B144D8"/>
    <w:rsid w:val="00B166B9"/>
    <w:rsid w:val="00B16886"/>
    <w:rsid w:val="00B16BC6"/>
    <w:rsid w:val="00B16DB4"/>
    <w:rsid w:val="00B178E6"/>
    <w:rsid w:val="00B17C57"/>
    <w:rsid w:val="00B17F87"/>
    <w:rsid w:val="00B20305"/>
    <w:rsid w:val="00B20463"/>
    <w:rsid w:val="00B21872"/>
    <w:rsid w:val="00B21E6F"/>
    <w:rsid w:val="00B2259B"/>
    <w:rsid w:val="00B226C4"/>
    <w:rsid w:val="00B22D9C"/>
    <w:rsid w:val="00B22EFB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45F9"/>
    <w:rsid w:val="00B34867"/>
    <w:rsid w:val="00B3491C"/>
    <w:rsid w:val="00B3554B"/>
    <w:rsid w:val="00B35707"/>
    <w:rsid w:val="00B35D26"/>
    <w:rsid w:val="00B36587"/>
    <w:rsid w:val="00B36CBA"/>
    <w:rsid w:val="00B37548"/>
    <w:rsid w:val="00B4078F"/>
    <w:rsid w:val="00B40820"/>
    <w:rsid w:val="00B413B6"/>
    <w:rsid w:val="00B420B4"/>
    <w:rsid w:val="00B426ED"/>
    <w:rsid w:val="00B42DCF"/>
    <w:rsid w:val="00B4381F"/>
    <w:rsid w:val="00B43F30"/>
    <w:rsid w:val="00B4513A"/>
    <w:rsid w:val="00B4536B"/>
    <w:rsid w:val="00B45B54"/>
    <w:rsid w:val="00B45D16"/>
    <w:rsid w:val="00B462D5"/>
    <w:rsid w:val="00B46751"/>
    <w:rsid w:val="00B46C3F"/>
    <w:rsid w:val="00B513FE"/>
    <w:rsid w:val="00B515A3"/>
    <w:rsid w:val="00B526AB"/>
    <w:rsid w:val="00B5291C"/>
    <w:rsid w:val="00B52D7E"/>
    <w:rsid w:val="00B52EC7"/>
    <w:rsid w:val="00B53342"/>
    <w:rsid w:val="00B5339D"/>
    <w:rsid w:val="00B53A46"/>
    <w:rsid w:val="00B549BC"/>
    <w:rsid w:val="00B54FDB"/>
    <w:rsid w:val="00B553EA"/>
    <w:rsid w:val="00B56632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3543"/>
    <w:rsid w:val="00B6379F"/>
    <w:rsid w:val="00B638AD"/>
    <w:rsid w:val="00B6440E"/>
    <w:rsid w:val="00B64C0D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568"/>
    <w:rsid w:val="00B67782"/>
    <w:rsid w:val="00B677C4"/>
    <w:rsid w:val="00B677EC"/>
    <w:rsid w:val="00B67823"/>
    <w:rsid w:val="00B67FE5"/>
    <w:rsid w:val="00B709CA"/>
    <w:rsid w:val="00B7168F"/>
    <w:rsid w:val="00B71A3D"/>
    <w:rsid w:val="00B71DE4"/>
    <w:rsid w:val="00B725AA"/>
    <w:rsid w:val="00B72803"/>
    <w:rsid w:val="00B74FCE"/>
    <w:rsid w:val="00B75C17"/>
    <w:rsid w:val="00B767CB"/>
    <w:rsid w:val="00B772D5"/>
    <w:rsid w:val="00B772F5"/>
    <w:rsid w:val="00B77336"/>
    <w:rsid w:val="00B77370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77B2"/>
    <w:rsid w:val="00B90A04"/>
    <w:rsid w:val="00B90D16"/>
    <w:rsid w:val="00B912AF"/>
    <w:rsid w:val="00B916D8"/>
    <w:rsid w:val="00B91CE0"/>
    <w:rsid w:val="00B92355"/>
    <w:rsid w:val="00B92877"/>
    <w:rsid w:val="00B92BD9"/>
    <w:rsid w:val="00B93C33"/>
    <w:rsid w:val="00B940D8"/>
    <w:rsid w:val="00B9439E"/>
    <w:rsid w:val="00B94F84"/>
    <w:rsid w:val="00BA09FF"/>
    <w:rsid w:val="00BA1FC3"/>
    <w:rsid w:val="00BA21A1"/>
    <w:rsid w:val="00BA3547"/>
    <w:rsid w:val="00BA3734"/>
    <w:rsid w:val="00BA3AA5"/>
    <w:rsid w:val="00BA3BA7"/>
    <w:rsid w:val="00BA42FA"/>
    <w:rsid w:val="00BA4638"/>
    <w:rsid w:val="00BA5180"/>
    <w:rsid w:val="00BA5E2A"/>
    <w:rsid w:val="00BA694E"/>
    <w:rsid w:val="00BA702B"/>
    <w:rsid w:val="00BA72D4"/>
    <w:rsid w:val="00BA7F73"/>
    <w:rsid w:val="00BB06FE"/>
    <w:rsid w:val="00BB0F2F"/>
    <w:rsid w:val="00BB19F7"/>
    <w:rsid w:val="00BB1B8F"/>
    <w:rsid w:val="00BB32BD"/>
    <w:rsid w:val="00BB3924"/>
    <w:rsid w:val="00BB43D0"/>
    <w:rsid w:val="00BB5134"/>
    <w:rsid w:val="00BB5456"/>
    <w:rsid w:val="00BB5F0F"/>
    <w:rsid w:val="00BB6D46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23B1"/>
    <w:rsid w:val="00BC3100"/>
    <w:rsid w:val="00BC387E"/>
    <w:rsid w:val="00BC3EBD"/>
    <w:rsid w:val="00BC4169"/>
    <w:rsid w:val="00BC478C"/>
    <w:rsid w:val="00BC4CA6"/>
    <w:rsid w:val="00BC502F"/>
    <w:rsid w:val="00BC572D"/>
    <w:rsid w:val="00BC5ECB"/>
    <w:rsid w:val="00BC6855"/>
    <w:rsid w:val="00BC6E2D"/>
    <w:rsid w:val="00BC7623"/>
    <w:rsid w:val="00BC79A8"/>
    <w:rsid w:val="00BC7A2E"/>
    <w:rsid w:val="00BD03D1"/>
    <w:rsid w:val="00BD1997"/>
    <w:rsid w:val="00BD327F"/>
    <w:rsid w:val="00BD3C73"/>
    <w:rsid w:val="00BD3F10"/>
    <w:rsid w:val="00BD4346"/>
    <w:rsid w:val="00BD4C40"/>
    <w:rsid w:val="00BD501C"/>
    <w:rsid w:val="00BD57AD"/>
    <w:rsid w:val="00BD5D6F"/>
    <w:rsid w:val="00BD5E88"/>
    <w:rsid w:val="00BD782A"/>
    <w:rsid w:val="00BE0BCE"/>
    <w:rsid w:val="00BE1DCC"/>
    <w:rsid w:val="00BE1F38"/>
    <w:rsid w:val="00BE2113"/>
    <w:rsid w:val="00BE2D31"/>
    <w:rsid w:val="00BE3439"/>
    <w:rsid w:val="00BE3518"/>
    <w:rsid w:val="00BE6122"/>
    <w:rsid w:val="00BE6A31"/>
    <w:rsid w:val="00BE6AE9"/>
    <w:rsid w:val="00BE7C3C"/>
    <w:rsid w:val="00BE7EA1"/>
    <w:rsid w:val="00BE7F82"/>
    <w:rsid w:val="00BF0977"/>
    <w:rsid w:val="00BF0A77"/>
    <w:rsid w:val="00BF0B50"/>
    <w:rsid w:val="00BF1330"/>
    <w:rsid w:val="00BF17F4"/>
    <w:rsid w:val="00BF22FF"/>
    <w:rsid w:val="00BF2711"/>
    <w:rsid w:val="00BF29BA"/>
    <w:rsid w:val="00BF38C1"/>
    <w:rsid w:val="00BF3C43"/>
    <w:rsid w:val="00BF3CA6"/>
    <w:rsid w:val="00BF4D4D"/>
    <w:rsid w:val="00BF5D99"/>
    <w:rsid w:val="00BF61F0"/>
    <w:rsid w:val="00BF712D"/>
    <w:rsid w:val="00BF77D0"/>
    <w:rsid w:val="00BF7A68"/>
    <w:rsid w:val="00BF7AF2"/>
    <w:rsid w:val="00C007C5"/>
    <w:rsid w:val="00C01182"/>
    <w:rsid w:val="00C0222D"/>
    <w:rsid w:val="00C03072"/>
    <w:rsid w:val="00C0308F"/>
    <w:rsid w:val="00C0320D"/>
    <w:rsid w:val="00C0379B"/>
    <w:rsid w:val="00C03AEC"/>
    <w:rsid w:val="00C04D98"/>
    <w:rsid w:val="00C05103"/>
    <w:rsid w:val="00C0548E"/>
    <w:rsid w:val="00C05AB7"/>
    <w:rsid w:val="00C05DFE"/>
    <w:rsid w:val="00C05E85"/>
    <w:rsid w:val="00C07A69"/>
    <w:rsid w:val="00C07B4C"/>
    <w:rsid w:val="00C10F9E"/>
    <w:rsid w:val="00C12456"/>
    <w:rsid w:val="00C12A8F"/>
    <w:rsid w:val="00C137E6"/>
    <w:rsid w:val="00C13DF0"/>
    <w:rsid w:val="00C14D75"/>
    <w:rsid w:val="00C15710"/>
    <w:rsid w:val="00C15F33"/>
    <w:rsid w:val="00C15F7F"/>
    <w:rsid w:val="00C15FF5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A4F"/>
    <w:rsid w:val="00C2200A"/>
    <w:rsid w:val="00C23704"/>
    <w:rsid w:val="00C24FA2"/>
    <w:rsid w:val="00C24FB5"/>
    <w:rsid w:val="00C255D7"/>
    <w:rsid w:val="00C256E6"/>
    <w:rsid w:val="00C257D7"/>
    <w:rsid w:val="00C25DF3"/>
    <w:rsid w:val="00C2688D"/>
    <w:rsid w:val="00C26E0F"/>
    <w:rsid w:val="00C3046E"/>
    <w:rsid w:val="00C306C0"/>
    <w:rsid w:val="00C31C27"/>
    <w:rsid w:val="00C32158"/>
    <w:rsid w:val="00C32C0B"/>
    <w:rsid w:val="00C33436"/>
    <w:rsid w:val="00C33DD5"/>
    <w:rsid w:val="00C349CE"/>
    <w:rsid w:val="00C3508F"/>
    <w:rsid w:val="00C351F2"/>
    <w:rsid w:val="00C354D8"/>
    <w:rsid w:val="00C35608"/>
    <w:rsid w:val="00C3630F"/>
    <w:rsid w:val="00C370DD"/>
    <w:rsid w:val="00C373A3"/>
    <w:rsid w:val="00C37884"/>
    <w:rsid w:val="00C37A6A"/>
    <w:rsid w:val="00C41091"/>
    <w:rsid w:val="00C410C7"/>
    <w:rsid w:val="00C412C2"/>
    <w:rsid w:val="00C413C3"/>
    <w:rsid w:val="00C41582"/>
    <w:rsid w:val="00C4173A"/>
    <w:rsid w:val="00C418FF"/>
    <w:rsid w:val="00C41F55"/>
    <w:rsid w:val="00C4260D"/>
    <w:rsid w:val="00C434D8"/>
    <w:rsid w:val="00C43E86"/>
    <w:rsid w:val="00C43F60"/>
    <w:rsid w:val="00C44FAC"/>
    <w:rsid w:val="00C45717"/>
    <w:rsid w:val="00C45735"/>
    <w:rsid w:val="00C46684"/>
    <w:rsid w:val="00C47728"/>
    <w:rsid w:val="00C47875"/>
    <w:rsid w:val="00C47A95"/>
    <w:rsid w:val="00C47EE3"/>
    <w:rsid w:val="00C515CB"/>
    <w:rsid w:val="00C516C2"/>
    <w:rsid w:val="00C51ED2"/>
    <w:rsid w:val="00C52D7E"/>
    <w:rsid w:val="00C530F8"/>
    <w:rsid w:val="00C53BEE"/>
    <w:rsid w:val="00C545A1"/>
    <w:rsid w:val="00C548FC"/>
    <w:rsid w:val="00C55350"/>
    <w:rsid w:val="00C56540"/>
    <w:rsid w:val="00C56BFD"/>
    <w:rsid w:val="00C570B4"/>
    <w:rsid w:val="00C57AD8"/>
    <w:rsid w:val="00C60766"/>
    <w:rsid w:val="00C60FA0"/>
    <w:rsid w:val="00C610A0"/>
    <w:rsid w:val="00C61627"/>
    <w:rsid w:val="00C61792"/>
    <w:rsid w:val="00C61C9D"/>
    <w:rsid w:val="00C62288"/>
    <w:rsid w:val="00C628D7"/>
    <w:rsid w:val="00C62AF2"/>
    <w:rsid w:val="00C63228"/>
    <w:rsid w:val="00C637D3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687"/>
    <w:rsid w:val="00C67EF5"/>
    <w:rsid w:val="00C70503"/>
    <w:rsid w:val="00C70C47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02"/>
    <w:rsid w:val="00C76F48"/>
    <w:rsid w:val="00C77419"/>
    <w:rsid w:val="00C775E6"/>
    <w:rsid w:val="00C8040A"/>
    <w:rsid w:val="00C80BE8"/>
    <w:rsid w:val="00C81482"/>
    <w:rsid w:val="00C82304"/>
    <w:rsid w:val="00C8316B"/>
    <w:rsid w:val="00C838E2"/>
    <w:rsid w:val="00C841D4"/>
    <w:rsid w:val="00C848DB"/>
    <w:rsid w:val="00C84C32"/>
    <w:rsid w:val="00C85B95"/>
    <w:rsid w:val="00C865B7"/>
    <w:rsid w:val="00C86CEF"/>
    <w:rsid w:val="00C87616"/>
    <w:rsid w:val="00C87FFE"/>
    <w:rsid w:val="00C90298"/>
    <w:rsid w:val="00C90D7D"/>
    <w:rsid w:val="00C9131D"/>
    <w:rsid w:val="00C9192F"/>
    <w:rsid w:val="00C91C34"/>
    <w:rsid w:val="00C91CE0"/>
    <w:rsid w:val="00C93F3F"/>
    <w:rsid w:val="00C94DF3"/>
    <w:rsid w:val="00C94E13"/>
    <w:rsid w:val="00C956A4"/>
    <w:rsid w:val="00C95BD1"/>
    <w:rsid w:val="00C961FD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05B3"/>
    <w:rsid w:val="00CA21D2"/>
    <w:rsid w:val="00CA25C5"/>
    <w:rsid w:val="00CA2D49"/>
    <w:rsid w:val="00CA3A3E"/>
    <w:rsid w:val="00CA41A6"/>
    <w:rsid w:val="00CA501D"/>
    <w:rsid w:val="00CA5428"/>
    <w:rsid w:val="00CA55E4"/>
    <w:rsid w:val="00CA66A3"/>
    <w:rsid w:val="00CA6BC5"/>
    <w:rsid w:val="00CA78EE"/>
    <w:rsid w:val="00CA7B1E"/>
    <w:rsid w:val="00CB0F6E"/>
    <w:rsid w:val="00CB123E"/>
    <w:rsid w:val="00CB1B49"/>
    <w:rsid w:val="00CB1B77"/>
    <w:rsid w:val="00CB22A3"/>
    <w:rsid w:val="00CB2E96"/>
    <w:rsid w:val="00CB322B"/>
    <w:rsid w:val="00CB37F6"/>
    <w:rsid w:val="00CB475A"/>
    <w:rsid w:val="00CB47B2"/>
    <w:rsid w:val="00CB4F0F"/>
    <w:rsid w:val="00CB5244"/>
    <w:rsid w:val="00CB5CD6"/>
    <w:rsid w:val="00CB6772"/>
    <w:rsid w:val="00CB6916"/>
    <w:rsid w:val="00CB6E1C"/>
    <w:rsid w:val="00CB777A"/>
    <w:rsid w:val="00CC0248"/>
    <w:rsid w:val="00CC0328"/>
    <w:rsid w:val="00CC0AB5"/>
    <w:rsid w:val="00CC0ADE"/>
    <w:rsid w:val="00CC1206"/>
    <w:rsid w:val="00CC13A5"/>
    <w:rsid w:val="00CC150E"/>
    <w:rsid w:val="00CC1A78"/>
    <w:rsid w:val="00CC1FB8"/>
    <w:rsid w:val="00CC27E4"/>
    <w:rsid w:val="00CC36DD"/>
    <w:rsid w:val="00CC42A7"/>
    <w:rsid w:val="00CC4F49"/>
    <w:rsid w:val="00CC5058"/>
    <w:rsid w:val="00CC531B"/>
    <w:rsid w:val="00CC5389"/>
    <w:rsid w:val="00CC53BD"/>
    <w:rsid w:val="00CC6E5C"/>
    <w:rsid w:val="00CC7CB4"/>
    <w:rsid w:val="00CC7E5B"/>
    <w:rsid w:val="00CC7FC8"/>
    <w:rsid w:val="00CD0FC1"/>
    <w:rsid w:val="00CD22FF"/>
    <w:rsid w:val="00CD35A3"/>
    <w:rsid w:val="00CD3DDA"/>
    <w:rsid w:val="00CD4796"/>
    <w:rsid w:val="00CD4FE8"/>
    <w:rsid w:val="00CD5D89"/>
    <w:rsid w:val="00CD5DF6"/>
    <w:rsid w:val="00CD6394"/>
    <w:rsid w:val="00CD6D43"/>
    <w:rsid w:val="00CD6F22"/>
    <w:rsid w:val="00CD7857"/>
    <w:rsid w:val="00CD7E4D"/>
    <w:rsid w:val="00CD7E84"/>
    <w:rsid w:val="00CE097B"/>
    <w:rsid w:val="00CE0ED8"/>
    <w:rsid w:val="00CE14B5"/>
    <w:rsid w:val="00CE1801"/>
    <w:rsid w:val="00CE206C"/>
    <w:rsid w:val="00CE2419"/>
    <w:rsid w:val="00CE2A50"/>
    <w:rsid w:val="00CE2BB0"/>
    <w:rsid w:val="00CE2E93"/>
    <w:rsid w:val="00CE2F96"/>
    <w:rsid w:val="00CE347D"/>
    <w:rsid w:val="00CE4479"/>
    <w:rsid w:val="00CE4924"/>
    <w:rsid w:val="00CE4B57"/>
    <w:rsid w:val="00CE51E9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37"/>
    <w:rsid w:val="00CF2193"/>
    <w:rsid w:val="00CF24A1"/>
    <w:rsid w:val="00CF2CA1"/>
    <w:rsid w:val="00CF3510"/>
    <w:rsid w:val="00CF3991"/>
    <w:rsid w:val="00CF401C"/>
    <w:rsid w:val="00CF45DB"/>
    <w:rsid w:val="00CF45E9"/>
    <w:rsid w:val="00CF4E8B"/>
    <w:rsid w:val="00CF5B7E"/>
    <w:rsid w:val="00CF5EC7"/>
    <w:rsid w:val="00CF5EEA"/>
    <w:rsid w:val="00CF5F9B"/>
    <w:rsid w:val="00CF6A44"/>
    <w:rsid w:val="00CF7D6D"/>
    <w:rsid w:val="00D002DE"/>
    <w:rsid w:val="00D012F5"/>
    <w:rsid w:val="00D022DD"/>
    <w:rsid w:val="00D026C5"/>
    <w:rsid w:val="00D02DE3"/>
    <w:rsid w:val="00D0396A"/>
    <w:rsid w:val="00D0427E"/>
    <w:rsid w:val="00D043B0"/>
    <w:rsid w:val="00D047CF"/>
    <w:rsid w:val="00D04D64"/>
    <w:rsid w:val="00D05177"/>
    <w:rsid w:val="00D051A6"/>
    <w:rsid w:val="00D05735"/>
    <w:rsid w:val="00D0597B"/>
    <w:rsid w:val="00D066C5"/>
    <w:rsid w:val="00D07A4F"/>
    <w:rsid w:val="00D10F09"/>
    <w:rsid w:val="00D11978"/>
    <w:rsid w:val="00D11A46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B3D"/>
    <w:rsid w:val="00D235B4"/>
    <w:rsid w:val="00D23E84"/>
    <w:rsid w:val="00D24E11"/>
    <w:rsid w:val="00D25038"/>
    <w:rsid w:val="00D25669"/>
    <w:rsid w:val="00D25B60"/>
    <w:rsid w:val="00D27601"/>
    <w:rsid w:val="00D2796C"/>
    <w:rsid w:val="00D27C66"/>
    <w:rsid w:val="00D3010B"/>
    <w:rsid w:val="00D30718"/>
    <w:rsid w:val="00D30DFD"/>
    <w:rsid w:val="00D3129D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0EE7"/>
    <w:rsid w:val="00D411BB"/>
    <w:rsid w:val="00D417C8"/>
    <w:rsid w:val="00D418AD"/>
    <w:rsid w:val="00D41AE7"/>
    <w:rsid w:val="00D41C92"/>
    <w:rsid w:val="00D4208F"/>
    <w:rsid w:val="00D42491"/>
    <w:rsid w:val="00D42E2E"/>
    <w:rsid w:val="00D42F89"/>
    <w:rsid w:val="00D430A0"/>
    <w:rsid w:val="00D44483"/>
    <w:rsid w:val="00D45895"/>
    <w:rsid w:val="00D45B12"/>
    <w:rsid w:val="00D46117"/>
    <w:rsid w:val="00D476FB"/>
    <w:rsid w:val="00D47875"/>
    <w:rsid w:val="00D47C39"/>
    <w:rsid w:val="00D47C44"/>
    <w:rsid w:val="00D5039D"/>
    <w:rsid w:val="00D50686"/>
    <w:rsid w:val="00D508DF"/>
    <w:rsid w:val="00D5170D"/>
    <w:rsid w:val="00D51FD8"/>
    <w:rsid w:val="00D5287A"/>
    <w:rsid w:val="00D5309B"/>
    <w:rsid w:val="00D531A9"/>
    <w:rsid w:val="00D53932"/>
    <w:rsid w:val="00D53B1D"/>
    <w:rsid w:val="00D53C97"/>
    <w:rsid w:val="00D54898"/>
    <w:rsid w:val="00D54DFE"/>
    <w:rsid w:val="00D55429"/>
    <w:rsid w:val="00D5545F"/>
    <w:rsid w:val="00D55A41"/>
    <w:rsid w:val="00D55DC6"/>
    <w:rsid w:val="00D5646B"/>
    <w:rsid w:val="00D56FDB"/>
    <w:rsid w:val="00D57395"/>
    <w:rsid w:val="00D57C1A"/>
    <w:rsid w:val="00D57F65"/>
    <w:rsid w:val="00D57FAC"/>
    <w:rsid w:val="00D606ED"/>
    <w:rsid w:val="00D60A80"/>
    <w:rsid w:val="00D60D7D"/>
    <w:rsid w:val="00D61804"/>
    <w:rsid w:val="00D61F92"/>
    <w:rsid w:val="00D6274C"/>
    <w:rsid w:val="00D634D5"/>
    <w:rsid w:val="00D63584"/>
    <w:rsid w:val="00D6362B"/>
    <w:rsid w:val="00D63993"/>
    <w:rsid w:val="00D63AA2"/>
    <w:rsid w:val="00D63B34"/>
    <w:rsid w:val="00D64204"/>
    <w:rsid w:val="00D64301"/>
    <w:rsid w:val="00D64615"/>
    <w:rsid w:val="00D6477E"/>
    <w:rsid w:val="00D653C9"/>
    <w:rsid w:val="00D656AE"/>
    <w:rsid w:val="00D65E64"/>
    <w:rsid w:val="00D65E69"/>
    <w:rsid w:val="00D661B3"/>
    <w:rsid w:val="00D666ED"/>
    <w:rsid w:val="00D66781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C8F"/>
    <w:rsid w:val="00D72E6E"/>
    <w:rsid w:val="00D73001"/>
    <w:rsid w:val="00D7374A"/>
    <w:rsid w:val="00D7378A"/>
    <w:rsid w:val="00D74162"/>
    <w:rsid w:val="00D755C1"/>
    <w:rsid w:val="00D760DF"/>
    <w:rsid w:val="00D76A5C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587"/>
    <w:rsid w:val="00D839BB"/>
    <w:rsid w:val="00D839EB"/>
    <w:rsid w:val="00D83B33"/>
    <w:rsid w:val="00D84864"/>
    <w:rsid w:val="00D855DB"/>
    <w:rsid w:val="00D85904"/>
    <w:rsid w:val="00D85BF9"/>
    <w:rsid w:val="00D85CDB"/>
    <w:rsid w:val="00D86356"/>
    <w:rsid w:val="00D87BEF"/>
    <w:rsid w:val="00D9039C"/>
    <w:rsid w:val="00D9040D"/>
    <w:rsid w:val="00D913D2"/>
    <w:rsid w:val="00D918C1"/>
    <w:rsid w:val="00D92C77"/>
    <w:rsid w:val="00D92DBE"/>
    <w:rsid w:val="00D9310B"/>
    <w:rsid w:val="00D9513A"/>
    <w:rsid w:val="00D958D3"/>
    <w:rsid w:val="00D95A3E"/>
    <w:rsid w:val="00D962A2"/>
    <w:rsid w:val="00D964D0"/>
    <w:rsid w:val="00D96EC6"/>
    <w:rsid w:val="00D9733D"/>
    <w:rsid w:val="00D97C92"/>
    <w:rsid w:val="00D97D42"/>
    <w:rsid w:val="00DA0F83"/>
    <w:rsid w:val="00DA2110"/>
    <w:rsid w:val="00DA3281"/>
    <w:rsid w:val="00DA339E"/>
    <w:rsid w:val="00DA3975"/>
    <w:rsid w:val="00DA3E49"/>
    <w:rsid w:val="00DA425D"/>
    <w:rsid w:val="00DA560C"/>
    <w:rsid w:val="00DA5775"/>
    <w:rsid w:val="00DA5855"/>
    <w:rsid w:val="00DA5F34"/>
    <w:rsid w:val="00DA6511"/>
    <w:rsid w:val="00DA6C52"/>
    <w:rsid w:val="00DA73C8"/>
    <w:rsid w:val="00DB03B6"/>
    <w:rsid w:val="00DB0462"/>
    <w:rsid w:val="00DB07B5"/>
    <w:rsid w:val="00DB1AB6"/>
    <w:rsid w:val="00DB1AE1"/>
    <w:rsid w:val="00DB1CD6"/>
    <w:rsid w:val="00DB1D92"/>
    <w:rsid w:val="00DB292C"/>
    <w:rsid w:val="00DB2BB6"/>
    <w:rsid w:val="00DB2F93"/>
    <w:rsid w:val="00DB32BE"/>
    <w:rsid w:val="00DB39F0"/>
    <w:rsid w:val="00DB451D"/>
    <w:rsid w:val="00DB570D"/>
    <w:rsid w:val="00DB5DE7"/>
    <w:rsid w:val="00DB5DE9"/>
    <w:rsid w:val="00DB64CD"/>
    <w:rsid w:val="00DB69C7"/>
    <w:rsid w:val="00DB7175"/>
    <w:rsid w:val="00DB755E"/>
    <w:rsid w:val="00DC007C"/>
    <w:rsid w:val="00DC0317"/>
    <w:rsid w:val="00DC0438"/>
    <w:rsid w:val="00DC0C04"/>
    <w:rsid w:val="00DC0DC4"/>
    <w:rsid w:val="00DC1649"/>
    <w:rsid w:val="00DC1802"/>
    <w:rsid w:val="00DC1D7B"/>
    <w:rsid w:val="00DC1EBE"/>
    <w:rsid w:val="00DC2293"/>
    <w:rsid w:val="00DC294D"/>
    <w:rsid w:val="00DC32A2"/>
    <w:rsid w:val="00DC35CE"/>
    <w:rsid w:val="00DC3866"/>
    <w:rsid w:val="00DC3A2C"/>
    <w:rsid w:val="00DC3E61"/>
    <w:rsid w:val="00DC45D3"/>
    <w:rsid w:val="00DC496D"/>
    <w:rsid w:val="00DC54C7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45B1"/>
    <w:rsid w:val="00DD4874"/>
    <w:rsid w:val="00DD4A5A"/>
    <w:rsid w:val="00DD5D58"/>
    <w:rsid w:val="00DD5F2B"/>
    <w:rsid w:val="00DD6132"/>
    <w:rsid w:val="00DD68B4"/>
    <w:rsid w:val="00DD6F71"/>
    <w:rsid w:val="00DD7426"/>
    <w:rsid w:val="00DD761C"/>
    <w:rsid w:val="00DD7656"/>
    <w:rsid w:val="00DD7FA3"/>
    <w:rsid w:val="00DE0200"/>
    <w:rsid w:val="00DE026D"/>
    <w:rsid w:val="00DE1B50"/>
    <w:rsid w:val="00DE1BC6"/>
    <w:rsid w:val="00DE20AA"/>
    <w:rsid w:val="00DE26C7"/>
    <w:rsid w:val="00DE2B75"/>
    <w:rsid w:val="00DE2C97"/>
    <w:rsid w:val="00DE39CC"/>
    <w:rsid w:val="00DE39E8"/>
    <w:rsid w:val="00DE3F19"/>
    <w:rsid w:val="00DE4374"/>
    <w:rsid w:val="00DE4490"/>
    <w:rsid w:val="00DE4D55"/>
    <w:rsid w:val="00DE5859"/>
    <w:rsid w:val="00DE5AD7"/>
    <w:rsid w:val="00DE5E72"/>
    <w:rsid w:val="00DE647F"/>
    <w:rsid w:val="00DE6530"/>
    <w:rsid w:val="00DE667E"/>
    <w:rsid w:val="00DE6A3A"/>
    <w:rsid w:val="00DE729E"/>
    <w:rsid w:val="00DE7A49"/>
    <w:rsid w:val="00DF0618"/>
    <w:rsid w:val="00DF0D6C"/>
    <w:rsid w:val="00DF0E1F"/>
    <w:rsid w:val="00DF1EB8"/>
    <w:rsid w:val="00DF2C56"/>
    <w:rsid w:val="00DF3073"/>
    <w:rsid w:val="00DF30A2"/>
    <w:rsid w:val="00DF4060"/>
    <w:rsid w:val="00DF4444"/>
    <w:rsid w:val="00DF6E36"/>
    <w:rsid w:val="00DF6E7C"/>
    <w:rsid w:val="00DF7ABC"/>
    <w:rsid w:val="00E004FA"/>
    <w:rsid w:val="00E00736"/>
    <w:rsid w:val="00E00ACA"/>
    <w:rsid w:val="00E01A55"/>
    <w:rsid w:val="00E01D9F"/>
    <w:rsid w:val="00E02868"/>
    <w:rsid w:val="00E036D5"/>
    <w:rsid w:val="00E03BD5"/>
    <w:rsid w:val="00E03D8F"/>
    <w:rsid w:val="00E03F26"/>
    <w:rsid w:val="00E03F54"/>
    <w:rsid w:val="00E041D2"/>
    <w:rsid w:val="00E05412"/>
    <w:rsid w:val="00E05574"/>
    <w:rsid w:val="00E05685"/>
    <w:rsid w:val="00E05767"/>
    <w:rsid w:val="00E05A89"/>
    <w:rsid w:val="00E05BAC"/>
    <w:rsid w:val="00E064E7"/>
    <w:rsid w:val="00E065D4"/>
    <w:rsid w:val="00E07AB9"/>
    <w:rsid w:val="00E10014"/>
    <w:rsid w:val="00E107A5"/>
    <w:rsid w:val="00E10CE4"/>
    <w:rsid w:val="00E10F5C"/>
    <w:rsid w:val="00E10FCE"/>
    <w:rsid w:val="00E12246"/>
    <w:rsid w:val="00E122B3"/>
    <w:rsid w:val="00E122CB"/>
    <w:rsid w:val="00E12910"/>
    <w:rsid w:val="00E1299E"/>
    <w:rsid w:val="00E13A25"/>
    <w:rsid w:val="00E147DB"/>
    <w:rsid w:val="00E15F7A"/>
    <w:rsid w:val="00E16939"/>
    <w:rsid w:val="00E1716A"/>
    <w:rsid w:val="00E203E8"/>
    <w:rsid w:val="00E20657"/>
    <w:rsid w:val="00E20753"/>
    <w:rsid w:val="00E20803"/>
    <w:rsid w:val="00E21035"/>
    <w:rsid w:val="00E21B92"/>
    <w:rsid w:val="00E21BD4"/>
    <w:rsid w:val="00E22CF6"/>
    <w:rsid w:val="00E23559"/>
    <w:rsid w:val="00E23B72"/>
    <w:rsid w:val="00E25925"/>
    <w:rsid w:val="00E259F3"/>
    <w:rsid w:val="00E25A5F"/>
    <w:rsid w:val="00E268F0"/>
    <w:rsid w:val="00E26DDB"/>
    <w:rsid w:val="00E274D3"/>
    <w:rsid w:val="00E279A5"/>
    <w:rsid w:val="00E305CF"/>
    <w:rsid w:val="00E30E38"/>
    <w:rsid w:val="00E31489"/>
    <w:rsid w:val="00E31600"/>
    <w:rsid w:val="00E318FF"/>
    <w:rsid w:val="00E31F13"/>
    <w:rsid w:val="00E32264"/>
    <w:rsid w:val="00E3272D"/>
    <w:rsid w:val="00E331CE"/>
    <w:rsid w:val="00E3328D"/>
    <w:rsid w:val="00E33AC4"/>
    <w:rsid w:val="00E33DC9"/>
    <w:rsid w:val="00E34F96"/>
    <w:rsid w:val="00E3515B"/>
    <w:rsid w:val="00E35162"/>
    <w:rsid w:val="00E35526"/>
    <w:rsid w:val="00E356A6"/>
    <w:rsid w:val="00E35D36"/>
    <w:rsid w:val="00E3681A"/>
    <w:rsid w:val="00E36F7F"/>
    <w:rsid w:val="00E3711E"/>
    <w:rsid w:val="00E376A1"/>
    <w:rsid w:val="00E37BA6"/>
    <w:rsid w:val="00E37C5D"/>
    <w:rsid w:val="00E40029"/>
    <w:rsid w:val="00E4038B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462"/>
    <w:rsid w:val="00E44ADA"/>
    <w:rsid w:val="00E44B17"/>
    <w:rsid w:val="00E45C15"/>
    <w:rsid w:val="00E45CBC"/>
    <w:rsid w:val="00E45D02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DFA"/>
    <w:rsid w:val="00E53DAE"/>
    <w:rsid w:val="00E54454"/>
    <w:rsid w:val="00E5457B"/>
    <w:rsid w:val="00E55788"/>
    <w:rsid w:val="00E55A40"/>
    <w:rsid w:val="00E5611B"/>
    <w:rsid w:val="00E57516"/>
    <w:rsid w:val="00E57B61"/>
    <w:rsid w:val="00E57E7B"/>
    <w:rsid w:val="00E60385"/>
    <w:rsid w:val="00E60560"/>
    <w:rsid w:val="00E6083E"/>
    <w:rsid w:val="00E60B29"/>
    <w:rsid w:val="00E61536"/>
    <w:rsid w:val="00E61D0B"/>
    <w:rsid w:val="00E6422A"/>
    <w:rsid w:val="00E64506"/>
    <w:rsid w:val="00E6453B"/>
    <w:rsid w:val="00E649EB"/>
    <w:rsid w:val="00E64D8E"/>
    <w:rsid w:val="00E65277"/>
    <w:rsid w:val="00E654D9"/>
    <w:rsid w:val="00E667EB"/>
    <w:rsid w:val="00E668B6"/>
    <w:rsid w:val="00E66D26"/>
    <w:rsid w:val="00E67016"/>
    <w:rsid w:val="00E672EC"/>
    <w:rsid w:val="00E67958"/>
    <w:rsid w:val="00E67DDF"/>
    <w:rsid w:val="00E702DD"/>
    <w:rsid w:val="00E72F64"/>
    <w:rsid w:val="00E75018"/>
    <w:rsid w:val="00E7571E"/>
    <w:rsid w:val="00E75739"/>
    <w:rsid w:val="00E75C68"/>
    <w:rsid w:val="00E7628D"/>
    <w:rsid w:val="00E7651A"/>
    <w:rsid w:val="00E769A1"/>
    <w:rsid w:val="00E769C6"/>
    <w:rsid w:val="00E771AF"/>
    <w:rsid w:val="00E77297"/>
    <w:rsid w:val="00E772F6"/>
    <w:rsid w:val="00E77354"/>
    <w:rsid w:val="00E779D7"/>
    <w:rsid w:val="00E801E3"/>
    <w:rsid w:val="00E80393"/>
    <w:rsid w:val="00E81F10"/>
    <w:rsid w:val="00E8204D"/>
    <w:rsid w:val="00E8254D"/>
    <w:rsid w:val="00E827CF"/>
    <w:rsid w:val="00E82DF8"/>
    <w:rsid w:val="00E82F6A"/>
    <w:rsid w:val="00E83A69"/>
    <w:rsid w:val="00E83AC5"/>
    <w:rsid w:val="00E83DF2"/>
    <w:rsid w:val="00E846D2"/>
    <w:rsid w:val="00E85F6F"/>
    <w:rsid w:val="00E869D3"/>
    <w:rsid w:val="00E86C6B"/>
    <w:rsid w:val="00E86EF8"/>
    <w:rsid w:val="00E8703A"/>
    <w:rsid w:val="00E870E7"/>
    <w:rsid w:val="00E8734D"/>
    <w:rsid w:val="00E87E77"/>
    <w:rsid w:val="00E9083A"/>
    <w:rsid w:val="00E90BA4"/>
    <w:rsid w:val="00E90CC8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C89"/>
    <w:rsid w:val="00EA2EF5"/>
    <w:rsid w:val="00EA3218"/>
    <w:rsid w:val="00EA391B"/>
    <w:rsid w:val="00EA3F99"/>
    <w:rsid w:val="00EA46CB"/>
    <w:rsid w:val="00EA4B6B"/>
    <w:rsid w:val="00EA4E48"/>
    <w:rsid w:val="00EA5070"/>
    <w:rsid w:val="00EA5589"/>
    <w:rsid w:val="00EA6587"/>
    <w:rsid w:val="00EA7261"/>
    <w:rsid w:val="00EA7740"/>
    <w:rsid w:val="00EB1079"/>
    <w:rsid w:val="00EB20FD"/>
    <w:rsid w:val="00EB26F3"/>
    <w:rsid w:val="00EB35F5"/>
    <w:rsid w:val="00EB4937"/>
    <w:rsid w:val="00EB4991"/>
    <w:rsid w:val="00EB4A95"/>
    <w:rsid w:val="00EB6E13"/>
    <w:rsid w:val="00EB6E91"/>
    <w:rsid w:val="00EB7235"/>
    <w:rsid w:val="00EC02D1"/>
    <w:rsid w:val="00EC08B2"/>
    <w:rsid w:val="00EC0FAD"/>
    <w:rsid w:val="00EC114A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852"/>
    <w:rsid w:val="00EC68CD"/>
    <w:rsid w:val="00EC7022"/>
    <w:rsid w:val="00EC76D7"/>
    <w:rsid w:val="00EC7A62"/>
    <w:rsid w:val="00EC7EA5"/>
    <w:rsid w:val="00ED0216"/>
    <w:rsid w:val="00ED0505"/>
    <w:rsid w:val="00ED0B6A"/>
    <w:rsid w:val="00ED1345"/>
    <w:rsid w:val="00ED15E5"/>
    <w:rsid w:val="00ED263A"/>
    <w:rsid w:val="00ED286B"/>
    <w:rsid w:val="00ED3510"/>
    <w:rsid w:val="00ED39BE"/>
    <w:rsid w:val="00ED44E0"/>
    <w:rsid w:val="00ED579D"/>
    <w:rsid w:val="00ED5860"/>
    <w:rsid w:val="00ED6F0B"/>
    <w:rsid w:val="00ED73C3"/>
    <w:rsid w:val="00ED78AD"/>
    <w:rsid w:val="00ED7A14"/>
    <w:rsid w:val="00ED7DB6"/>
    <w:rsid w:val="00EE04AD"/>
    <w:rsid w:val="00EE0CB9"/>
    <w:rsid w:val="00EE0DFE"/>
    <w:rsid w:val="00EE2D2A"/>
    <w:rsid w:val="00EE2DB4"/>
    <w:rsid w:val="00EE394A"/>
    <w:rsid w:val="00EE3EC3"/>
    <w:rsid w:val="00EE464A"/>
    <w:rsid w:val="00EE4FCB"/>
    <w:rsid w:val="00EE7E88"/>
    <w:rsid w:val="00EF03A2"/>
    <w:rsid w:val="00EF0584"/>
    <w:rsid w:val="00EF0ED8"/>
    <w:rsid w:val="00EF1B6F"/>
    <w:rsid w:val="00EF2A29"/>
    <w:rsid w:val="00EF2A64"/>
    <w:rsid w:val="00EF304A"/>
    <w:rsid w:val="00EF45E9"/>
    <w:rsid w:val="00EF46FD"/>
    <w:rsid w:val="00EF4A22"/>
    <w:rsid w:val="00EF4AF9"/>
    <w:rsid w:val="00EF4B25"/>
    <w:rsid w:val="00EF5715"/>
    <w:rsid w:val="00EF5F8F"/>
    <w:rsid w:val="00EF6162"/>
    <w:rsid w:val="00EF700E"/>
    <w:rsid w:val="00EF78AF"/>
    <w:rsid w:val="00EF79AA"/>
    <w:rsid w:val="00F001F7"/>
    <w:rsid w:val="00F00DE6"/>
    <w:rsid w:val="00F00F0B"/>
    <w:rsid w:val="00F0150A"/>
    <w:rsid w:val="00F01B86"/>
    <w:rsid w:val="00F01F8D"/>
    <w:rsid w:val="00F02E73"/>
    <w:rsid w:val="00F0322A"/>
    <w:rsid w:val="00F03540"/>
    <w:rsid w:val="00F039CD"/>
    <w:rsid w:val="00F041F5"/>
    <w:rsid w:val="00F04292"/>
    <w:rsid w:val="00F04D8F"/>
    <w:rsid w:val="00F0531C"/>
    <w:rsid w:val="00F07A73"/>
    <w:rsid w:val="00F07ADE"/>
    <w:rsid w:val="00F07FBE"/>
    <w:rsid w:val="00F103E4"/>
    <w:rsid w:val="00F10C95"/>
    <w:rsid w:val="00F119CC"/>
    <w:rsid w:val="00F1224D"/>
    <w:rsid w:val="00F12647"/>
    <w:rsid w:val="00F13CD8"/>
    <w:rsid w:val="00F141A3"/>
    <w:rsid w:val="00F1468C"/>
    <w:rsid w:val="00F15261"/>
    <w:rsid w:val="00F1537C"/>
    <w:rsid w:val="00F16055"/>
    <w:rsid w:val="00F1649D"/>
    <w:rsid w:val="00F16D0C"/>
    <w:rsid w:val="00F16FFA"/>
    <w:rsid w:val="00F17710"/>
    <w:rsid w:val="00F17D08"/>
    <w:rsid w:val="00F202AD"/>
    <w:rsid w:val="00F20A9D"/>
    <w:rsid w:val="00F215BD"/>
    <w:rsid w:val="00F22689"/>
    <w:rsid w:val="00F232F4"/>
    <w:rsid w:val="00F2358B"/>
    <w:rsid w:val="00F23F78"/>
    <w:rsid w:val="00F23FEF"/>
    <w:rsid w:val="00F242B2"/>
    <w:rsid w:val="00F242F7"/>
    <w:rsid w:val="00F243EA"/>
    <w:rsid w:val="00F2531B"/>
    <w:rsid w:val="00F2661E"/>
    <w:rsid w:val="00F26B79"/>
    <w:rsid w:val="00F26F0D"/>
    <w:rsid w:val="00F27067"/>
    <w:rsid w:val="00F2740B"/>
    <w:rsid w:val="00F27DDE"/>
    <w:rsid w:val="00F30309"/>
    <w:rsid w:val="00F303AB"/>
    <w:rsid w:val="00F307D0"/>
    <w:rsid w:val="00F315C3"/>
    <w:rsid w:val="00F330CB"/>
    <w:rsid w:val="00F3319D"/>
    <w:rsid w:val="00F331D0"/>
    <w:rsid w:val="00F3330C"/>
    <w:rsid w:val="00F33CAB"/>
    <w:rsid w:val="00F33F13"/>
    <w:rsid w:val="00F3429C"/>
    <w:rsid w:val="00F347A9"/>
    <w:rsid w:val="00F34E3B"/>
    <w:rsid w:val="00F354FE"/>
    <w:rsid w:val="00F36D9A"/>
    <w:rsid w:val="00F37184"/>
    <w:rsid w:val="00F37A1A"/>
    <w:rsid w:val="00F40717"/>
    <w:rsid w:val="00F40989"/>
    <w:rsid w:val="00F41666"/>
    <w:rsid w:val="00F42D48"/>
    <w:rsid w:val="00F42F4D"/>
    <w:rsid w:val="00F42FD0"/>
    <w:rsid w:val="00F4305C"/>
    <w:rsid w:val="00F43688"/>
    <w:rsid w:val="00F445DE"/>
    <w:rsid w:val="00F44772"/>
    <w:rsid w:val="00F45689"/>
    <w:rsid w:val="00F46501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64AC"/>
    <w:rsid w:val="00F60E08"/>
    <w:rsid w:val="00F613DE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EA6"/>
    <w:rsid w:val="00F67ED4"/>
    <w:rsid w:val="00F7008A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547"/>
    <w:rsid w:val="00F74F65"/>
    <w:rsid w:val="00F75C78"/>
    <w:rsid w:val="00F7612B"/>
    <w:rsid w:val="00F76B69"/>
    <w:rsid w:val="00F774C8"/>
    <w:rsid w:val="00F800E7"/>
    <w:rsid w:val="00F80742"/>
    <w:rsid w:val="00F808FA"/>
    <w:rsid w:val="00F80D49"/>
    <w:rsid w:val="00F81121"/>
    <w:rsid w:val="00F8166E"/>
    <w:rsid w:val="00F819C2"/>
    <w:rsid w:val="00F8212E"/>
    <w:rsid w:val="00F8283F"/>
    <w:rsid w:val="00F82C49"/>
    <w:rsid w:val="00F83AF1"/>
    <w:rsid w:val="00F8419C"/>
    <w:rsid w:val="00F84801"/>
    <w:rsid w:val="00F84CDA"/>
    <w:rsid w:val="00F84CEA"/>
    <w:rsid w:val="00F8599E"/>
    <w:rsid w:val="00F859A4"/>
    <w:rsid w:val="00F85C25"/>
    <w:rsid w:val="00F8653E"/>
    <w:rsid w:val="00F86C41"/>
    <w:rsid w:val="00F9010E"/>
    <w:rsid w:val="00F9156B"/>
    <w:rsid w:val="00F91B0A"/>
    <w:rsid w:val="00F91BD1"/>
    <w:rsid w:val="00F9326D"/>
    <w:rsid w:val="00F93774"/>
    <w:rsid w:val="00F937C6"/>
    <w:rsid w:val="00F939C0"/>
    <w:rsid w:val="00F93AE9"/>
    <w:rsid w:val="00F93B57"/>
    <w:rsid w:val="00F93FD2"/>
    <w:rsid w:val="00F94020"/>
    <w:rsid w:val="00F94124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F9"/>
    <w:rsid w:val="00FA465F"/>
    <w:rsid w:val="00FA499B"/>
    <w:rsid w:val="00FA49EE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603"/>
    <w:rsid w:val="00FA7820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C37"/>
    <w:rsid w:val="00FB4EEB"/>
    <w:rsid w:val="00FB52EB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B4"/>
    <w:rsid w:val="00FC567B"/>
    <w:rsid w:val="00FC711D"/>
    <w:rsid w:val="00FC76FC"/>
    <w:rsid w:val="00FC7AFD"/>
    <w:rsid w:val="00FC7FF7"/>
    <w:rsid w:val="00FD04A0"/>
    <w:rsid w:val="00FD0DF6"/>
    <w:rsid w:val="00FD1541"/>
    <w:rsid w:val="00FD1665"/>
    <w:rsid w:val="00FD2196"/>
    <w:rsid w:val="00FD25BC"/>
    <w:rsid w:val="00FD28FC"/>
    <w:rsid w:val="00FD2C62"/>
    <w:rsid w:val="00FD2CA2"/>
    <w:rsid w:val="00FD3335"/>
    <w:rsid w:val="00FD3F29"/>
    <w:rsid w:val="00FD418E"/>
    <w:rsid w:val="00FD42AD"/>
    <w:rsid w:val="00FD4634"/>
    <w:rsid w:val="00FD4D15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360E"/>
    <w:rsid w:val="00FE384A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1770"/>
    <w:rsid w:val="00FF1A96"/>
    <w:rsid w:val="00FF1C16"/>
    <w:rsid w:val="00FF255C"/>
    <w:rsid w:val="00FF2870"/>
    <w:rsid w:val="00FF2A7B"/>
    <w:rsid w:val="00FF2B28"/>
    <w:rsid w:val="00FF2E14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3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B77370"/>
    <w:pPr>
      <w:ind w:right="4960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737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367F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367F3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qFormat/>
    <w:rsid w:val="00BF3C43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372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72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2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72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A5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5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7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1000</TotalTime>
  <Pages>3</Pages>
  <Words>697</Words>
  <Characters>3976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2016-06-23T06:49:00Z</cp:lastPrinted>
  <dcterms:created xsi:type="dcterms:W3CDTF">2014-06-04T07:21:00Z</dcterms:created>
  <dcterms:modified xsi:type="dcterms:W3CDTF">2016-06-23T06:49:00Z</dcterms:modified>
</cp:coreProperties>
</file>