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4CD" w:rsidRDefault="009D64CD" w:rsidP="007C1FAB">
      <w:pPr>
        <w:spacing w:line="240" w:lineRule="auto"/>
        <w:jc w:val="right"/>
      </w:pPr>
    </w:p>
    <w:p w:rsidR="009D64CD" w:rsidRDefault="009D64CD" w:rsidP="007C1FAB">
      <w:pPr>
        <w:spacing w:line="240" w:lineRule="auto"/>
        <w:jc w:val="right"/>
      </w:pPr>
    </w:p>
    <w:p w:rsidR="009D64CD" w:rsidRDefault="009D64CD"/>
    <w:p w:rsidR="009D64CD" w:rsidRDefault="009D64CD"/>
    <w:p w:rsidR="009D64CD" w:rsidRDefault="009D64CD"/>
    <w:p w:rsidR="009D64CD" w:rsidRDefault="009D64CD"/>
    <w:p w:rsidR="009D64CD" w:rsidRDefault="009D64CD" w:rsidP="007C1FAB">
      <w:pPr>
        <w:jc w:val="right"/>
      </w:pPr>
    </w:p>
    <w:p w:rsidR="009D64CD" w:rsidRDefault="009D64CD" w:rsidP="007C1FAB">
      <w:pPr>
        <w:spacing w:line="240" w:lineRule="auto"/>
        <w:jc w:val="center"/>
        <w:rPr>
          <w:b/>
          <w:bCs/>
        </w:rPr>
      </w:pPr>
    </w:p>
    <w:p w:rsidR="009D64CD" w:rsidRDefault="009D64CD" w:rsidP="007C1FAB">
      <w:pPr>
        <w:spacing w:line="240" w:lineRule="auto"/>
        <w:jc w:val="center"/>
        <w:rPr>
          <w:b/>
          <w:bCs/>
        </w:rPr>
      </w:pPr>
      <w:r w:rsidRPr="007C1FAB">
        <w:rPr>
          <w:b/>
          <w:bCs/>
        </w:rPr>
        <w:t xml:space="preserve">О внесении изменений в приложение 1 к Закону Челябинской области </w:t>
      </w:r>
    </w:p>
    <w:p w:rsidR="009D64CD" w:rsidRDefault="009D64CD" w:rsidP="007C1FAB">
      <w:pPr>
        <w:spacing w:line="240" w:lineRule="auto"/>
        <w:jc w:val="center"/>
        <w:rPr>
          <w:b/>
          <w:bCs/>
        </w:rPr>
      </w:pPr>
      <w:r w:rsidRPr="007C1FAB">
        <w:rPr>
          <w:b/>
          <w:bCs/>
        </w:rPr>
        <w:t>«О предоставлении субвенций местным бюджетам на обеспечение государстве</w:t>
      </w:r>
      <w:r w:rsidRPr="007C1FAB">
        <w:rPr>
          <w:b/>
          <w:bCs/>
        </w:rPr>
        <w:t>н</w:t>
      </w:r>
      <w:r w:rsidRPr="007C1FAB">
        <w:rPr>
          <w:b/>
          <w:bCs/>
        </w:rPr>
        <w:t>ных гарантий реализации прав на получение общедоступного и бесплатного д</w:t>
      </w:r>
      <w:r w:rsidRPr="007C1FAB">
        <w:rPr>
          <w:b/>
          <w:bCs/>
        </w:rPr>
        <w:t>о</w:t>
      </w:r>
      <w:r w:rsidRPr="007C1FAB">
        <w:rPr>
          <w:b/>
          <w:bCs/>
        </w:rPr>
        <w:t xml:space="preserve">школьного образования в муниципальных дошкольных образовательных </w:t>
      </w:r>
    </w:p>
    <w:p w:rsidR="009D64CD" w:rsidRDefault="009D64CD" w:rsidP="007C1FAB">
      <w:pPr>
        <w:spacing w:line="240" w:lineRule="auto"/>
        <w:jc w:val="center"/>
        <w:rPr>
          <w:b/>
          <w:bCs/>
        </w:rPr>
      </w:pPr>
      <w:r w:rsidRPr="007C1FAB">
        <w:rPr>
          <w:b/>
          <w:bCs/>
        </w:rPr>
        <w:t>организациях»</w:t>
      </w:r>
    </w:p>
    <w:p w:rsidR="009D64CD" w:rsidRDefault="009D64CD" w:rsidP="007C1FAB">
      <w:pPr>
        <w:spacing w:line="240" w:lineRule="auto"/>
        <w:jc w:val="center"/>
        <w:rPr>
          <w:b/>
          <w:bCs/>
        </w:rPr>
      </w:pPr>
    </w:p>
    <w:p w:rsidR="009D64CD" w:rsidRDefault="009D64CD" w:rsidP="007C1FAB">
      <w:pPr>
        <w:spacing w:line="240" w:lineRule="auto"/>
        <w:jc w:val="center"/>
        <w:rPr>
          <w:b/>
          <w:bCs/>
        </w:rPr>
      </w:pPr>
    </w:p>
    <w:p w:rsidR="009D64CD" w:rsidRPr="007C1FAB" w:rsidRDefault="009D64CD" w:rsidP="007C1FAB">
      <w:pPr>
        <w:jc w:val="both"/>
        <w:rPr>
          <w:bCs/>
        </w:rPr>
      </w:pPr>
      <w:r>
        <w:rPr>
          <w:b/>
          <w:bCs/>
        </w:rPr>
        <w:tab/>
        <w:t xml:space="preserve">Статья 1. </w:t>
      </w:r>
      <w:r>
        <w:rPr>
          <w:b/>
          <w:bCs/>
        </w:rPr>
        <w:tab/>
      </w:r>
      <w:r w:rsidRPr="007C1FAB">
        <w:rPr>
          <w:bCs/>
        </w:rPr>
        <w:t xml:space="preserve">Внести в приложение 1 к Закону Челябинской области </w:t>
      </w:r>
      <w:r>
        <w:rPr>
          <w:bCs/>
        </w:rPr>
        <w:t>от 19 д</w:t>
      </w:r>
      <w:r>
        <w:rPr>
          <w:bCs/>
        </w:rPr>
        <w:t>е</w:t>
      </w:r>
      <w:r>
        <w:rPr>
          <w:bCs/>
        </w:rPr>
        <w:t xml:space="preserve">кабря 2013 года № 618-ЗО </w:t>
      </w:r>
      <w:r w:rsidRPr="007C1FAB">
        <w:rPr>
          <w:bCs/>
        </w:rPr>
        <w:t>«О предоставлении субвенций местным бюджетам на обеспечение государственных гарантий реализации прав на получение общедосту</w:t>
      </w:r>
      <w:r w:rsidRPr="007C1FAB">
        <w:rPr>
          <w:bCs/>
        </w:rPr>
        <w:t>п</w:t>
      </w:r>
      <w:r w:rsidRPr="007C1FAB">
        <w:rPr>
          <w:bCs/>
        </w:rPr>
        <w:t>ного и бесплатного дошкольного образования в муниципальных дошкольных образ</w:t>
      </w:r>
      <w:r w:rsidRPr="007C1FAB">
        <w:rPr>
          <w:bCs/>
        </w:rPr>
        <w:t>о</w:t>
      </w:r>
      <w:r w:rsidRPr="007C1FAB">
        <w:rPr>
          <w:bCs/>
        </w:rPr>
        <w:t>вательных организациях»</w:t>
      </w:r>
      <w:r>
        <w:rPr>
          <w:bCs/>
        </w:rPr>
        <w:t xml:space="preserve"> (Южноуральская панорама, 2014, 14 января; 2015, 12 марта) следующие изменения:</w:t>
      </w:r>
    </w:p>
    <w:p w:rsidR="009D64CD" w:rsidRDefault="009D64CD" w:rsidP="007C1FAB">
      <w:pPr>
        <w:jc w:val="both"/>
      </w:pPr>
      <w:r>
        <w:tab/>
        <w:t>1) в абзаце третьем слово «Локомотивного,»</w:t>
      </w:r>
      <w:r w:rsidRPr="004E524B">
        <w:t xml:space="preserve"> </w:t>
      </w:r>
      <w:r>
        <w:t>исключить;</w:t>
      </w:r>
    </w:p>
    <w:p w:rsidR="009D64CD" w:rsidRDefault="009D64CD" w:rsidP="003B0A2E">
      <w:pPr>
        <w:jc w:val="both"/>
      </w:pPr>
      <w:r>
        <w:tab/>
        <w:t>2) в абзаце пятом слово «Локомотивного,» исключить;</w:t>
      </w:r>
    </w:p>
    <w:p w:rsidR="009D64CD" w:rsidRDefault="009D64CD" w:rsidP="003B0A2E">
      <w:pPr>
        <w:jc w:val="both"/>
      </w:pPr>
      <w:r>
        <w:tab/>
        <w:t>3) в абзаце седьмом слово «Локомотивного,» исключить;</w:t>
      </w:r>
    </w:p>
    <w:p w:rsidR="009D64CD" w:rsidRDefault="009D64CD" w:rsidP="003B0A2E">
      <w:pPr>
        <w:jc w:val="both"/>
      </w:pPr>
      <w:r>
        <w:tab/>
        <w:t>4) в абзаце девятом слово «Локомотивного,» исключить.</w:t>
      </w:r>
    </w:p>
    <w:p w:rsidR="009D64CD" w:rsidRDefault="009D64CD" w:rsidP="007C1FAB">
      <w:pPr>
        <w:jc w:val="both"/>
      </w:pPr>
    </w:p>
    <w:p w:rsidR="009D64CD" w:rsidRDefault="009D64CD" w:rsidP="007C1FAB">
      <w:pPr>
        <w:jc w:val="both"/>
      </w:pPr>
      <w:r>
        <w:tab/>
      </w:r>
      <w:r w:rsidRPr="007C1FAB">
        <w:rPr>
          <w:b/>
        </w:rPr>
        <w:t>Статья 2.</w:t>
      </w:r>
      <w:r>
        <w:t xml:space="preserve"> </w:t>
      </w:r>
      <w:r>
        <w:tab/>
        <w:t>Настоящий Закон вступает в силу с 1 января 2017 года.</w:t>
      </w:r>
    </w:p>
    <w:p w:rsidR="009D64CD" w:rsidRDefault="009D64CD" w:rsidP="007C1FAB">
      <w:pPr>
        <w:jc w:val="both"/>
      </w:pPr>
    </w:p>
    <w:p w:rsidR="009D64CD" w:rsidRDefault="009D64CD" w:rsidP="007C1FAB">
      <w:pPr>
        <w:spacing w:line="240" w:lineRule="auto"/>
        <w:jc w:val="both"/>
      </w:pPr>
    </w:p>
    <w:p w:rsidR="009D64CD" w:rsidRPr="007C1FAB" w:rsidRDefault="009D64CD" w:rsidP="007C1FAB">
      <w:pPr>
        <w:spacing w:line="240" w:lineRule="auto"/>
        <w:jc w:val="both"/>
      </w:pPr>
      <w:r>
        <w:t>Губернатор Челябинской области                                                      Б.А. Дубровский</w:t>
      </w:r>
    </w:p>
    <w:sectPr w:rsidR="009D64CD" w:rsidRPr="007C1FAB" w:rsidSect="00D27B2A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1FAB"/>
    <w:rsid w:val="000065F3"/>
    <w:rsid w:val="0003318E"/>
    <w:rsid w:val="002C468E"/>
    <w:rsid w:val="003B0A2E"/>
    <w:rsid w:val="004E524B"/>
    <w:rsid w:val="00614B4A"/>
    <w:rsid w:val="00624BE6"/>
    <w:rsid w:val="006529E8"/>
    <w:rsid w:val="006A37A3"/>
    <w:rsid w:val="006B4A0D"/>
    <w:rsid w:val="007C1FAB"/>
    <w:rsid w:val="008D1F54"/>
    <w:rsid w:val="00993C13"/>
    <w:rsid w:val="009949D8"/>
    <w:rsid w:val="009D64CD"/>
    <w:rsid w:val="00A43A77"/>
    <w:rsid w:val="00CB72B6"/>
    <w:rsid w:val="00CD16BF"/>
    <w:rsid w:val="00D21C58"/>
    <w:rsid w:val="00D27B2A"/>
    <w:rsid w:val="00E54F78"/>
    <w:rsid w:val="00E915D6"/>
    <w:rsid w:val="00F13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9E8"/>
    <w:pPr>
      <w:spacing w:line="360" w:lineRule="auto"/>
    </w:pPr>
    <w:rPr>
      <w:sz w:val="26"/>
      <w:szCs w:val="26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43A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43A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1</Pages>
  <Words>162</Words>
  <Characters>925</Characters>
  <Application>Microsoft Office Outlook</Application>
  <DocSecurity>0</DocSecurity>
  <Lines>0</Lines>
  <Paragraphs>0</Paragraphs>
  <ScaleCrop>false</ScaleCrop>
  <Company>Законодательное Собрание Челябинской области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Системный администратор</dc:creator>
  <cp:keywords/>
  <dc:description/>
  <cp:lastModifiedBy>User</cp:lastModifiedBy>
  <cp:revision>10</cp:revision>
  <cp:lastPrinted>2016-12-22T07:51:00Z</cp:lastPrinted>
  <dcterms:created xsi:type="dcterms:W3CDTF">2016-12-02T06:40:00Z</dcterms:created>
  <dcterms:modified xsi:type="dcterms:W3CDTF">2017-01-20T06:24:00Z</dcterms:modified>
</cp:coreProperties>
</file>