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2D" w:rsidRDefault="009F1D2D" w:rsidP="00685FAA">
      <w:pPr>
        <w:autoSpaceDE w:val="0"/>
        <w:autoSpaceDN w:val="0"/>
        <w:adjustRightInd w:val="0"/>
        <w:ind w:left="5760"/>
        <w:jc w:val="right"/>
        <w:outlineLvl w:val="0"/>
        <w:rPr>
          <w:bCs/>
          <w:sz w:val="26"/>
          <w:szCs w:val="26"/>
        </w:rPr>
      </w:pPr>
      <w:r w:rsidRPr="004B4F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</w:p>
    <w:p w:rsidR="009F1D2D" w:rsidRDefault="009F1D2D" w:rsidP="00685FAA">
      <w:pPr>
        <w:autoSpaceDE w:val="0"/>
        <w:autoSpaceDN w:val="0"/>
        <w:adjustRightInd w:val="0"/>
        <w:ind w:left="5760"/>
        <w:jc w:val="right"/>
        <w:outlineLvl w:val="0"/>
        <w:rPr>
          <w:bCs/>
          <w:sz w:val="26"/>
          <w:szCs w:val="26"/>
        </w:rPr>
      </w:pPr>
    </w:p>
    <w:p w:rsidR="009F1D2D" w:rsidRPr="004B4F26" w:rsidRDefault="009F1D2D" w:rsidP="00685FAA">
      <w:pPr>
        <w:autoSpaceDE w:val="0"/>
        <w:autoSpaceDN w:val="0"/>
        <w:adjustRightInd w:val="0"/>
        <w:ind w:left="5760"/>
        <w:jc w:val="right"/>
        <w:outlineLvl w:val="0"/>
        <w:rPr>
          <w:bCs/>
          <w:sz w:val="26"/>
          <w:szCs w:val="26"/>
        </w:rPr>
      </w:pPr>
    </w:p>
    <w:p w:rsidR="009F1D2D" w:rsidRPr="004B4F26" w:rsidRDefault="009F1D2D" w:rsidP="00E63EC2">
      <w:pPr>
        <w:autoSpaceDE w:val="0"/>
        <w:autoSpaceDN w:val="0"/>
        <w:adjustRightInd w:val="0"/>
        <w:ind w:left="5760"/>
        <w:jc w:val="right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</w:r>
      <w:r w:rsidRPr="004B4F26">
        <w:rPr>
          <w:bCs/>
          <w:sz w:val="26"/>
          <w:szCs w:val="26"/>
        </w:rPr>
        <w:t xml:space="preserve"> </w:t>
      </w:r>
    </w:p>
    <w:p w:rsidR="009F1D2D" w:rsidRPr="004B4F26" w:rsidRDefault="009F1D2D" w:rsidP="00E63EC2">
      <w:pPr>
        <w:autoSpaceDE w:val="0"/>
        <w:autoSpaceDN w:val="0"/>
        <w:adjustRightInd w:val="0"/>
        <w:ind w:firstLine="540"/>
        <w:jc w:val="right"/>
        <w:outlineLvl w:val="0"/>
        <w:rPr>
          <w:bCs/>
          <w:sz w:val="26"/>
          <w:szCs w:val="26"/>
        </w:rPr>
      </w:pPr>
    </w:p>
    <w:p w:rsidR="009F1D2D" w:rsidRDefault="009F1D2D" w:rsidP="00E63EC2">
      <w:pPr>
        <w:autoSpaceDE w:val="0"/>
        <w:autoSpaceDN w:val="0"/>
        <w:adjustRightInd w:val="0"/>
        <w:ind w:firstLine="540"/>
        <w:jc w:val="right"/>
        <w:outlineLvl w:val="0"/>
        <w:rPr>
          <w:b/>
          <w:bCs/>
          <w:sz w:val="26"/>
          <w:szCs w:val="26"/>
        </w:rPr>
      </w:pPr>
    </w:p>
    <w:p w:rsidR="009F1D2D" w:rsidRPr="00685FAA" w:rsidRDefault="009F1D2D" w:rsidP="00E331D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685FAA">
        <w:rPr>
          <w:b/>
          <w:sz w:val="26"/>
          <w:szCs w:val="26"/>
        </w:rPr>
        <w:t xml:space="preserve">О внесении изменений в статью 2 Закона Челябинской области </w:t>
      </w:r>
    </w:p>
    <w:p w:rsidR="009F1D2D" w:rsidRPr="00685FAA" w:rsidRDefault="009F1D2D" w:rsidP="00E331D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685FAA">
        <w:rPr>
          <w:b/>
          <w:sz w:val="26"/>
          <w:szCs w:val="26"/>
        </w:rPr>
        <w:t>«О Законодательном Собрании Челябинской области»</w:t>
      </w:r>
    </w:p>
    <w:p w:rsidR="009F1D2D" w:rsidRDefault="009F1D2D" w:rsidP="00E331D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F1D2D" w:rsidRDefault="009F1D2D" w:rsidP="00E331D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F1D2D" w:rsidRDefault="009F1D2D" w:rsidP="008878F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652238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1</w:t>
      </w:r>
      <w:r w:rsidRPr="00652238">
        <w:rPr>
          <w:b/>
          <w:bCs/>
          <w:sz w:val="26"/>
          <w:szCs w:val="26"/>
        </w:rPr>
        <w:t>.</w:t>
      </w:r>
      <w:r w:rsidRPr="009511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Pr="00E331D6">
        <w:rPr>
          <w:bCs/>
          <w:sz w:val="26"/>
          <w:szCs w:val="26"/>
        </w:rPr>
        <w:t xml:space="preserve">Внести в </w:t>
      </w:r>
      <w:r>
        <w:rPr>
          <w:bCs/>
          <w:sz w:val="26"/>
          <w:szCs w:val="26"/>
        </w:rPr>
        <w:t xml:space="preserve">часть 3 </w:t>
      </w:r>
      <w:hyperlink r:id="rId6" w:history="1">
        <w:r w:rsidRPr="00E331D6">
          <w:rPr>
            <w:bCs/>
            <w:sz w:val="26"/>
            <w:szCs w:val="26"/>
          </w:rPr>
          <w:t>стать</w:t>
        </w:r>
        <w:r>
          <w:rPr>
            <w:bCs/>
            <w:sz w:val="26"/>
            <w:szCs w:val="26"/>
          </w:rPr>
          <w:t>и</w:t>
        </w:r>
        <w:r w:rsidRPr="00E331D6">
          <w:rPr>
            <w:bCs/>
            <w:sz w:val="26"/>
            <w:szCs w:val="26"/>
          </w:rPr>
          <w:t xml:space="preserve"> 2</w:t>
        </w:r>
      </w:hyperlink>
      <w:r w:rsidRPr="00E331D6">
        <w:rPr>
          <w:bCs/>
          <w:sz w:val="26"/>
          <w:szCs w:val="26"/>
        </w:rPr>
        <w:t xml:space="preserve"> Закона Челябинской области от 28 фе</w:t>
      </w:r>
      <w:r w:rsidRPr="00E331D6">
        <w:rPr>
          <w:bCs/>
          <w:sz w:val="26"/>
          <w:szCs w:val="26"/>
        </w:rPr>
        <w:t>в</w:t>
      </w:r>
      <w:r w:rsidRPr="00E331D6">
        <w:rPr>
          <w:bCs/>
          <w:sz w:val="26"/>
          <w:szCs w:val="26"/>
        </w:rPr>
        <w:t xml:space="preserve">раля 2006 года </w:t>
      </w:r>
      <w:r>
        <w:rPr>
          <w:bCs/>
          <w:sz w:val="26"/>
          <w:szCs w:val="26"/>
        </w:rPr>
        <w:t>№ 1-ЗО «</w:t>
      </w:r>
      <w:r w:rsidRPr="00E331D6">
        <w:rPr>
          <w:bCs/>
          <w:sz w:val="26"/>
          <w:szCs w:val="26"/>
        </w:rPr>
        <w:t>О Законодательном Собрании Челябинской области</w:t>
      </w:r>
      <w:r>
        <w:rPr>
          <w:bCs/>
          <w:sz w:val="26"/>
          <w:szCs w:val="26"/>
        </w:rPr>
        <w:t>»</w:t>
      </w:r>
      <w:r w:rsidRPr="00E331D6">
        <w:rPr>
          <w:bCs/>
          <w:sz w:val="26"/>
          <w:szCs w:val="26"/>
        </w:rPr>
        <w:t xml:space="preserve"> (В</w:t>
      </w:r>
      <w:r w:rsidRPr="00E331D6">
        <w:rPr>
          <w:bCs/>
          <w:sz w:val="26"/>
          <w:szCs w:val="26"/>
        </w:rPr>
        <w:t>е</w:t>
      </w:r>
      <w:r w:rsidRPr="00E331D6">
        <w:rPr>
          <w:bCs/>
          <w:sz w:val="26"/>
          <w:szCs w:val="26"/>
        </w:rPr>
        <w:t>домости Законодательного Собрания Челябинской области, 2006, вып. 2, февраль; Южноуральская панорама, 2007, 18 декабря; 2009, 20 мая; 2012, 9 июня; 10 ноября; 2013, 8 октября; 2014, 13 марта</w:t>
      </w:r>
      <w:r>
        <w:rPr>
          <w:bCs/>
          <w:sz w:val="26"/>
          <w:szCs w:val="26"/>
        </w:rPr>
        <w:t>; 11 декабря</w:t>
      </w:r>
      <w:r w:rsidRPr="00E331D6">
        <w:rPr>
          <w:bCs/>
          <w:sz w:val="26"/>
          <w:szCs w:val="26"/>
        </w:rPr>
        <w:t>) изменени</w:t>
      </w:r>
      <w:r>
        <w:rPr>
          <w:bCs/>
          <w:sz w:val="26"/>
          <w:szCs w:val="26"/>
        </w:rPr>
        <w:t xml:space="preserve">я, дополнив ее пунктами </w:t>
      </w:r>
      <w:r w:rsidRPr="00E331D6">
        <w:rPr>
          <w:bCs/>
          <w:sz w:val="26"/>
          <w:szCs w:val="26"/>
        </w:rPr>
        <w:t>7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и 7</w:t>
      </w:r>
      <w:r>
        <w:rPr>
          <w:bCs/>
          <w:sz w:val="26"/>
          <w:szCs w:val="26"/>
          <w:vertAlign w:val="superscript"/>
        </w:rPr>
        <w:t>3</w:t>
      </w:r>
      <w:r w:rsidRPr="00E331D6">
        <w:rPr>
          <w:bCs/>
          <w:sz w:val="26"/>
          <w:szCs w:val="26"/>
        </w:rPr>
        <w:t xml:space="preserve"> следующего содержания:</w:t>
      </w:r>
    </w:p>
    <w:p w:rsidR="009F1D2D" w:rsidRDefault="009F1D2D" w:rsidP="008878F6">
      <w:pPr>
        <w:pStyle w:val="ConsPlusNormal"/>
        <w:spacing w:line="360" w:lineRule="auto"/>
        <w:ind w:firstLine="709"/>
        <w:jc w:val="both"/>
        <w:outlineLvl w:val="0"/>
      </w:pPr>
      <w:r>
        <w:rPr>
          <w:bCs/>
        </w:rPr>
        <w:t>«7</w:t>
      </w:r>
      <w:r>
        <w:rPr>
          <w:bCs/>
          <w:vertAlign w:val="superscript"/>
        </w:rPr>
        <w:t>2</w:t>
      </w:r>
      <w:r w:rsidRPr="00E331D6">
        <w:rPr>
          <w:bCs/>
        </w:rPr>
        <w:t xml:space="preserve">) утверждается </w:t>
      </w:r>
      <w:r>
        <w:t>перечень отдаленных или труднодоступных местностей о</w:t>
      </w:r>
      <w:r>
        <w:t>б</w:t>
      </w:r>
      <w:r>
        <w:t>ласти, на территориях которых организации и индивидуальные предприниматели, осуществляющие наличные денежные расчеты и (или) расчеты с использованием электронных средств платежа, вправе не применять контрольно-кассовую технику;</w:t>
      </w:r>
    </w:p>
    <w:p w:rsidR="009F1D2D" w:rsidRDefault="009F1D2D" w:rsidP="008878F6">
      <w:pPr>
        <w:pStyle w:val="ConsPlusNormal"/>
        <w:spacing w:line="360" w:lineRule="auto"/>
        <w:ind w:firstLine="709"/>
        <w:jc w:val="both"/>
        <w:outlineLvl w:val="0"/>
        <w:rPr>
          <w:bCs/>
        </w:rPr>
      </w:pPr>
      <w:r>
        <w:rPr>
          <w:bCs/>
        </w:rPr>
        <w:t>7</w:t>
      </w:r>
      <w:r>
        <w:rPr>
          <w:bCs/>
          <w:vertAlign w:val="superscript"/>
        </w:rPr>
        <w:t>3</w:t>
      </w:r>
      <w:r w:rsidRPr="00E331D6">
        <w:rPr>
          <w:bCs/>
        </w:rPr>
        <w:t>) утверждается</w:t>
      </w:r>
      <w:r>
        <w:rPr>
          <w:bCs/>
        </w:rPr>
        <w:t xml:space="preserve"> </w:t>
      </w:r>
      <w:r>
        <w:t>перечень местностей области, удаленных от сетей связи, на территориях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  <w:r w:rsidRPr="00E331D6">
        <w:rPr>
          <w:bCs/>
        </w:rPr>
        <w:t>;</w:t>
      </w:r>
      <w:r>
        <w:rPr>
          <w:bCs/>
        </w:rPr>
        <w:t>».</w:t>
      </w:r>
    </w:p>
    <w:p w:rsidR="009F1D2D" w:rsidRDefault="009F1D2D" w:rsidP="008878F6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sz w:val="26"/>
          <w:szCs w:val="26"/>
        </w:rPr>
      </w:pPr>
    </w:p>
    <w:p w:rsidR="009F1D2D" w:rsidRDefault="009F1D2D" w:rsidP="008878F6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6"/>
          <w:szCs w:val="26"/>
        </w:rPr>
      </w:pPr>
      <w:r w:rsidRPr="00652238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2</w:t>
      </w:r>
      <w:r w:rsidRPr="00652238">
        <w:rPr>
          <w:b/>
          <w:bCs/>
          <w:sz w:val="26"/>
          <w:szCs w:val="26"/>
        </w:rPr>
        <w:t>.</w:t>
      </w:r>
      <w:r w:rsidRPr="009511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Pr="00951106">
        <w:rPr>
          <w:bCs/>
          <w:sz w:val="26"/>
          <w:szCs w:val="26"/>
        </w:rPr>
        <w:t xml:space="preserve">Настоящий Закон вступает в силу </w:t>
      </w:r>
      <w:r>
        <w:rPr>
          <w:bCs/>
          <w:sz w:val="26"/>
          <w:szCs w:val="26"/>
        </w:rPr>
        <w:t>со</w:t>
      </w:r>
      <w:r w:rsidRPr="009511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дня </w:t>
      </w:r>
      <w:r w:rsidRPr="00951106">
        <w:rPr>
          <w:bCs/>
          <w:sz w:val="26"/>
          <w:szCs w:val="26"/>
        </w:rPr>
        <w:t>его официального опу</w:t>
      </w:r>
      <w:r w:rsidRPr="00951106">
        <w:rPr>
          <w:bCs/>
          <w:sz w:val="26"/>
          <w:szCs w:val="26"/>
        </w:rPr>
        <w:t>б</w:t>
      </w:r>
      <w:r w:rsidRPr="00951106">
        <w:rPr>
          <w:bCs/>
          <w:sz w:val="26"/>
          <w:szCs w:val="26"/>
        </w:rPr>
        <w:t>ликования.</w:t>
      </w:r>
    </w:p>
    <w:p w:rsidR="009F1D2D" w:rsidRDefault="009F1D2D" w:rsidP="008878F6">
      <w:pPr>
        <w:pStyle w:val="ConsPlusNormal"/>
        <w:jc w:val="both"/>
        <w:outlineLvl w:val="0"/>
      </w:pPr>
    </w:p>
    <w:p w:rsidR="009F1D2D" w:rsidRDefault="009F1D2D" w:rsidP="008878F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9F1D2D" w:rsidRDefault="009F1D2D" w:rsidP="008878F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</w:t>
      </w:r>
    </w:p>
    <w:p w:rsidR="009F1D2D" w:rsidRDefault="009F1D2D" w:rsidP="008878F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Губернатора Челябинской области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Е.В. Редин</w:t>
      </w:r>
    </w:p>
    <w:p w:rsidR="009F1D2D" w:rsidRDefault="009F1D2D" w:rsidP="008878F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1D2D" w:rsidRDefault="009F1D2D" w:rsidP="00E331D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9F1D2D" w:rsidRDefault="009F1D2D" w:rsidP="00E331D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9F1D2D" w:rsidRDefault="009F1D2D" w:rsidP="00E331D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9F1D2D" w:rsidRDefault="009F1D2D" w:rsidP="00A11EF2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sectPr w:rsidR="009F1D2D" w:rsidSect="00C12636">
      <w:footerReference w:type="even" r:id="rId7"/>
      <w:footerReference w:type="default" r:id="rId8"/>
      <w:pgSz w:w="11907" w:h="16840" w:code="9"/>
      <w:pgMar w:top="1079" w:right="567" w:bottom="1134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2D" w:rsidRDefault="009F1D2D">
      <w:r>
        <w:separator/>
      </w:r>
    </w:p>
  </w:endnote>
  <w:endnote w:type="continuationSeparator" w:id="0">
    <w:p w:rsidR="009F1D2D" w:rsidRDefault="009F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2D" w:rsidRDefault="009F1D2D" w:rsidP="00A822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D2D" w:rsidRDefault="009F1D2D" w:rsidP="000413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2D" w:rsidRDefault="009F1D2D" w:rsidP="000413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2D" w:rsidRDefault="009F1D2D">
      <w:r>
        <w:separator/>
      </w:r>
    </w:p>
  </w:footnote>
  <w:footnote w:type="continuationSeparator" w:id="0">
    <w:p w:rsidR="009F1D2D" w:rsidRDefault="009F1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4FD"/>
    <w:rsid w:val="000033CC"/>
    <w:rsid w:val="00003E24"/>
    <w:rsid w:val="00004CB0"/>
    <w:rsid w:val="000060DB"/>
    <w:rsid w:val="000217AE"/>
    <w:rsid w:val="00021949"/>
    <w:rsid w:val="00031C1F"/>
    <w:rsid w:val="000413AD"/>
    <w:rsid w:val="0006230A"/>
    <w:rsid w:val="00076605"/>
    <w:rsid w:val="00076B55"/>
    <w:rsid w:val="00081E97"/>
    <w:rsid w:val="000832A2"/>
    <w:rsid w:val="0008701F"/>
    <w:rsid w:val="000A0AD7"/>
    <w:rsid w:val="000A60CC"/>
    <w:rsid w:val="000B51EF"/>
    <w:rsid w:val="000D52CE"/>
    <w:rsid w:val="000E67CD"/>
    <w:rsid w:val="000F6BC3"/>
    <w:rsid w:val="00110B4B"/>
    <w:rsid w:val="00116F39"/>
    <w:rsid w:val="00127FFE"/>
    <w:rsid w:val="001328CF"/>
    <w:rsid w:val="00137A3B"/>
    <w:rsid w:val="00141FBA"/>
    <w:rsid w:val="001469F8"/>
    <w:rsid w:val="0015085A"/>
    <w:rsid w:val="001536D1"/>
    <w:rsid w:val="001551A9"/>
    <w:rsid w:val="00176D5D"/>
    <w:rsid w:val="0017758C"/>
    <w:rsid w:val="001812F6"/>
    <w:rsid w:val="00183868"/>
    <w:rsid w:val="00192CC3"/>
    <w:rsid w:val="001B2170"/>
    <w:rsid w:val="001C4DE1"/>
    <w:rsid w:val="001D1A93"/>
    <w:rsid w:val="001D4E89"/>
    <w:rsid w:val="001F0535"/>
    <w:rsid w:val="002000F9"/>
    <w:rsid w:val="00202E45"/>
    <w:rsid w:val="002147E4"/>
    <w:rsid w:val="00226E73"/>
    <w:rsid w:val="0023114B"/>
    <w:rsid w:val="002350E0"/>
    <w:rsid w:val="002372FB"/>
    <w:rsid w:val="0024416E"/>
    <w:rsid w:val="002473B5"/>
    <w:rsid w:val="0025191D"/>
    <w:rsid w:val="00266991"/>
    <w:rsid w:val="00276C53"/>
    <w:rsid w:val="00286081"/>
    <w:rsid w:val="00291CC1"/>
    <w:rsid w:val="002A3BDA"/>
    <w:rsid w:val="002A52A3"/>
    <w:rsid w:val="002A5F74"/>
    <w:rsid w:val="002C04F1"/>
    <w:rsid w:val="002C7230"/>
    <w:rsid w:val="002D1909"/>
    <w:rsid w:val="002D298F"/>
    <w:rsid w:val="002D4168"/>
    <w:rsid w:val="002E4A6A"/>
    <w:rsid w:val="002E5FBC"/>
    <w:rsid w:val="002F2E16"/>
    <w:rsid w:val="003056A5"/>
    <w:rsid w:val="003125D9"/>
    <w:rsid w:val="00321CEC"/>
    <w:rsid w:val="00337E68"/>
    <w:rsid w:val="00357F27"/>
    <w:rsid w:val="00360F34"/>
    <w:rsid w:val="003746BA"/>
    <w:rsid w:val="00380F59"/>
    <w:rsid w:val="00386029"/>
    <w:rsid w:val="003C2FD8"/>
    <w:rsid w:val="003C4177"/>
    <w:rsid w:val="003D35E8"/>
    <w:rsid w:val="003E1FCC"/>
    <w:rsid w:val="003F3CAE"/>
    <w:rsid w:val="00400FEB"/>
    <w:rsid w:val="00402B0D"/>
    <w:rsid w:val="00404E9C"/>
    <w:rsid w:val="0041345A"/>
    <w:rsid w:val="00415C48"/>
    <w:rsid w:val="00421244"/>
    <w:rsid w:val="00424C4D"/>
    <w:rsid w:val="00435A26"/>
    <w:rsid w:val="0044027F"/>
    <w:rsid w:val="0045217F"/>
    <w:rsid w:val="0045353E"/>
    <w:rsid w:val="00453B78"/>
    <w:rsid w:val="00460B88"/>
    <w:rsid w:val="00462143"/>
    <w:rsid w:val="00487E4E"/>
    <w:rsid w:val="00493278"/>
    <w:rsid w:val="004B1D96"/>
    <w:rsid w:val="004B4F26"/>
    <w:rsid w:val="004B5F4C"/>
    <w:rsid w:val="004D16A5"/>
    <w:rsid w:val="004D2602"/>
    <w:rsid w:val="004D4E5D"/>
    <w:rsid w:val="004D7087"/>
    <w:rsid w:val="00506F8E"/>
    <w:rsid w:val="00515B96"/>
    <w:rsid w:val="005166D0"/>
    <w:rsid w:val="00516E66"/>
    <w:rsid w:val="00517242"/>
    <w:rsid w:val="00520FBC"/>
    <w:rsid w:val="00522227"/>
    <w:rsid w:val="00524DE5"/>
    <w:rsid w:val="0053081B"/>
    <w:rsid w:val="0054444C"/>
    <w:rsid w:val="00545381"/>
    <w:rsid w:val="0055225E"/>
    <w:rsid w:val="00560B36"/>
    <w:rsid w:val="00560BA4"/>
    <w:rsid w:val="00560E82"/>
    <w:rsid w:val="00577C82"/>
    <w:rsid w:val="005951DB"/>
    <w:rsid w:val="00595A49"/>
    <w:rsid w:val="005A3987"/>
    <w:rsid w:val="005A39D5"/>
    <w:rsid w:val="005B4774"/>
    <w:rsid w:val="005C08F1"/>
    <w:rsid w:val="005D4798"/>
    <w:rsid w:val="006021C7"/>
    <w:rsid w:val="006148B2"/>
    <w:rsid w:val="006153B3"/>
    <w:rsid w:val="00631C20"/>
    <w:rsid w:val="0063293D"/>
    <w:rsid w:val="00642307"/>
    <w:rsid w:val="00652238"/>
    <w:rsid w:val="006523AD"/>
    <w:rsid w:val="006560BB"/>
    <w:rsid w:val="0065645B"/>
    <w:rsid w:val="00663878"/>
    <w:rsid w:val="00671155"/>
    <w:rsid w:val="00681E25"/>
    <w:rsid w:val="00685FAA"/>
    <w:rsid w:val="006A1403"/>
    <w:rsid w:val="006A1B1C"/>
    <w:rsid w:val="006A6AB0"/>
    <w:rsid w:val="006B0A1F"/>
    <w:rsid w:val="006B3CB3"/>
    <w:rsid w:val="006C16F3"/>
    <w:rsid w:val="006C2257"/>
    <w:rsid w:val="006C6C37"/>
    <w:rsid w:val="006D49CD"/>
    <w:rsid w:val="006D5BDD"/>
    <w:rsid w:val="006D7CE0"/>
    <w:rsid w:val="006E17A8"/>
    <w:rsid w:val="006E1A8D"/>
    <w:rsid w:val="006F2E74"/>
    <w:rsid w:val="006F5180"/>
    <w:rsid w:val="006F5A6C"/>
    <w:rsid w:val="00700E6B"/>
    <w:rsid w:val="007102A1"/>
    <w:rsid w:val="007129B7"/>
    <w:rsid w:val="00716725"/>
    <w:rsid w:val="00727123"/>
    <w:rsid w:val="0072718E"/>
    <w:rsid w:val="0073270D"/>
    <w:rsid w:val="007577E9"/>
    <w:rsid w:val="007771F5"/>
    <w:rsid w:val="00780F98"/>
    <w:rsid w:val="00784F87"/>
    <w:rsid w:val="00790628"/>
    <w:rsid w:val="007916D8"/>
    <w:rsid w:val="00792F78"/>
    <w:rsid w:val="007963AE"/>
    <w:rsid w:val="0079775F"/>
    <w:rsid w:val="007C1FC3"/>
    <w:rsid w:val="007C6A95"/>
    <w:rsid w:val="007D364B"/>
    <w:rsid w:val="007D4AE3"/>
    <w:rsid w:val="007E1CF6"/>
    <w:rsid w:val="007E4F34"/>
    <w:rsid w:val="007F0352"/>
    <w:rsid w:val="007F14A5"/>
    <w:rsid w:val="00811752"/>
    <w:rsid w:val="008128B0"/>
    <w:rsid w:val="00820127"/>
    <w:rsid w:val="008247AC"/>
    <w:rsid w:val="00824971"/>
    <w:rsid w:val="00827D99"/>
    <w:rsid w:val="008457BD"/>
    <w:rsid w:val="00845D7D"/>
    <w:rsid w:val="00855CE9"/>
    <w:rsid w:val="00857D1F"/>
    <w:rsid w:val="00866C21"/>
    <w:rsid w:val="00866DEB"/>
    <w:rsid w:val="00872675"/>
    <w:rsid w:val="0087362D"/>
    <w:rsid w:val="00877AB5"/>
    <w:rsid w:val="0088736E"/>
    <w:rsid w:val="008878F6"/>
    <w:rsid w:val="00891D53"/>
    <w:rsid w:val="008A24D7"/>
    <w:rsid w:val="008A27D7"/>
    <w:rsid w:val="008F3223"/>
    <w:rsid w:val="008F451A"/>
    <w:rsid w:val="00907043"/>
    <w:rsid w:val="00911858"/>
    <w:rsid w:val="00913E33"/>
    <w:rsid w:val="00917C69"/>
    <w:rsid w:val="009446BC"/>
    <w:rsid w:val="00945F44"/>
    <w:rsid w:val="00951106"/>
    <w:rsid w:val="009576EA"/>
    <w:rsid w:val="00962B6A"/>
    <w:rsid w:val="00964C4A"/>
    <w:rsid w:val="009A5CE4"/>
    <w:rsid w:val="009B3EEC"/>
    <w:rsid w:val="009C3CD6"/>
    <w:rsid w:val="009C53A8"/>
    <w:rsid w:val="009D0D65"/>
    <w:rsid w:val="009E2A57"/>
    <w:rsid w:val="009E4679"/>
    <w:rsid w:val="009F1D2D"/>
    <w:rsid w:val="009F39B4"/>
    <w:rsid w:val="00A0078C"/>
    <w:rsid w:val="00A03856"/>
    <w:rsid w:val="00A07BC0"/>
    <w:rsid w:val="00A11EF2"/>
    <w:rsid w:val="00A16846"/>
    <w:rsid w:val="00A32AF1"/>
    <w:rsid w:val="00A4531E"/>
    <w:rsid w:val="00A516D8"/>
    <w:rsid w:val="00A7125B"/>
    <w:rsid w:val="00A7148B"/>
    <w:rsid w:val="00A720AF"/>
    <w:rsid w:val="00A7465C"/>
    <w:rsid w:val="00A75DC1"/>
    <w:rsid w:val="00A81E2B"/>
    <w:rsid w:val="00A82204"/>
    <w:rsid w:val="00A90890"/>
    <w:rsid w:val="00A917AF"/>
    <w:rsid w:val="00A92618"/>
    <w:rsid w:val="00A927C8"/>
    <w:rsid w:val="00A94992"/>
    <w:rsid w:val="00AB1263"/>
    <w:rsid w:val="00AB76C7"/>
    <w:rsid w:val="00AC50E3"/>
    <w:rsid w:val="00AC5BF0"/>
    <w:rsid w:val="00AC6672"/>
    <w:rsid w:val="00AD33FE"/>
    <w:rsid w:val="00AE02DC"/>
    <w:rsid w:val="00AF320F"/>
    <w:rsid w:val="00B12E40"/>
    <w:rsid w:val="00B272BF"/>
    <w:rsid w:val="00B418AD"/>
    <w:rsid w:val="00B557B5"/>
    <w:rsid w:val="00B631E9"/>
    <w:rsid w:val="00B71C35"/>
    <w:rsid w:val="00B82441"/>
    <w:rsid w:val="00B8257F"/>
    <w:rsid w:val="00B86561"/>
    <w:rsid w:val="00B92341"/>
    <w:rsid w:val="00B95E44"/>
    <w:rsid w:val="00B96F74"/>
    <w:rsid w:val="00B97E53"/>
    <w:rsid w:val="00BB43D7"/>
    <w:rsid w:val="00BC00C9"/>
    <w:rsid w:val="00BC437C"/>
    <w:rsid w:val="00BC56AA"/>
    <w:rsid w:val="00BC7546"/>
    <w:rsid w:val="00BD7095"/>
    <w:rsid w:val="00BE02BC"/>
    <w:rsid w:val="00BE4F08"/>
    <w:rsid w:val="00C07F22"/>
    <w:rsid w:val="00C12636"/>
    <w:rsid w:val="00C14BFD"/>
    <w:rsid w:val="00C3326A"/>
    <w:rsid w:val="00C41DF0"/>
    <w:rsid w:val="00C423D6"/>
    <w:rsid w:val="00C43286"/>
    <w:rsid w:val="00C45217"/>
    <w:rsid w:val="00C50C91"/>
    <w:rsid w:val="00C61C36"/>
    <w:rsid w:val="00C62164"/>
    <w:rsid w:val="00C639A2"/>
    <w:rsid w:val="00C7081A"/>
    <w:rsid w:val="00C771EF"/>
    <w:rsid w:val="00C96DE4"/>
    <w:rsid w:val="00CB281B"/>
    <w:rsid w:val="00CB6D6D"/>
    <w:rsid w:val="00CC2DC3"/>
    <w:rsid w:val="00CD1224"/>
    <w:rsid w:val="00CF1E5D"/>
    <w:rsid w:val="00D03A56"/>
    <w:rsid w:val="00D05432"/>
    <w:rsid w:val="00D1049C"/>
    <w:rsid w:val="00D15609"/>
    <w:rsid w:val="00D4104C"/>
    <w:rsid w:val="00D540D5"/>
    <w:rsid w:val="00D5798F"/>
    <w:rsid w:val="00D75C9E"/>
    <w:rsid w:val="00D87FE4"/>
    <w:rsid w:val="00D91493"/>
    <w:rsid w:val="00D93C5F"/>
    <w:rsid w:val="00DA3D9B"/>
    <w:rsid w:val="00DB00E8"/>
    <w:rsid w:val="00DB1AFE"/>
    <w:rsid w:val="00DD664D"/>
    <w:rsid w:val="00E070E9"/>
    <w:rsid w:val="00E245D2"/>
    <w:rsid w:val="00E316F8"/>
    <w:rsid w:val="00E331D6"/>
    <w:rsid w:val="00E3424F"/>
    <w:rsid w:val="00E35E11"/>
    <w:rsid w:val="00E37EDD"/>
    <w:rsid w:val="00E56902"/>
    <w:rsid w:val="00E63EC2"/>
    <w:rsid w:val="00E662F6"/>
    <w:rsid w:val="00E902EA"/>
    <w:rsid w:val="00E91FD8"/>
    <w:rsid w:val="00EB606C"/>
    <w:rsid w:val="00EB67CB"/>
    <w:rsid w:val="00EC5E67"/>
    <w:rsid w:val="00ED1707"/>
    <w:rsid w:val="00ED2381"/>
    <w:rsid w:val="00ED5E1C"/>
    <w:rsid w:val="00EE0605"/>
    <w:rsid w:val="00EE61C3"/>
    <w:rsid w:val="00EF12C4"/>
    <w:rsid w:val="00F04E54"/>
    <w:rsid w:val="00F16324"/>
    <w:rsid w:val="00F25CC0"/>
    <w:rsid w:val="00F27EAA"/>
    <w:rsid w:val="00F354FD"/>
    <w:rsid w:val="00F51010"/>
    <w:rsid w:val="00F51549"/>
    <w:rsid w:val="00F728D0"/>
    <w:rsid w:val="00F9486B"/>
    <w:rsid w:val="00F94A32"/>
    <w:rsid w:val="00F96D73"/>
    <w:rsid w:val="00FA0323"/>
    <w:rsid w:val="00FA058E"/>
    <w:rsid w:val="00FA2485"/>
    <w:rsid w:val="00FA5A6D"/>
    <w:rsid w:val="00FA778C"/>
    <w:rsid w:val="00FB055E"/>
    <w:rsid w:val="00FC3709"/>
    <w:rsid w:val="00FC686E"/>
    <w:rsid w:val="00FC7639"/>
    <w:rsid w:val="00FD3186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F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3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3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4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916D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53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6D49CD"/>
    <w:pPr>
      <w:autoSpaceDE w:val="0"/>
      <w:autoSpaceDN w:val="0"/>
      <w:adjustRightInd w:val="0"/>
    </w:pPr>
    <w:rPr>
      <w:sz w:val="26"/>
      <w:szCs w:val="26"/>
    </w:rPr>
  </w:style>
  <w:style w:type="character" w:styleId="Emphasis">
    <w:name w:val="Emphasis"/>
    <w:basedOn w:val="DefaultParagraphFont"/>
    <w:uiPriority w:val="99"/>
    <w:qFormat/>
    <w:rsid w:val="00B71C35"/>
    <w:rPr>
      <w:rFonts w:cs="Times New Roman"/>
      <w:i/>
      <w:iCs/>
    </w:rPr>
  </w:style>
  <w:style w:type="character" w:customStyle="1" w:styleId="pagesindoccount">
    <w:name w:val="pagesindoccount"/>
    <w:basedOn w:val="DefaultParagraphFont"/>
    <w:uiPriority w:val="99"/>
    <w:rsid w:val="00C639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03AE764FEB085056A355DC325C6BB7C2F76EF98487A330991DCB42B35566F2A1E3187D3BC4D641D3337566x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1</Pages>
  <Words>217</Words>
  <Characters>1238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ограничений в сфере розничной продажи слабоалкогольных и безалкогольных тонизирующих напитков</dc:title>
  <dc:subject/>
  <dc:creator>Системный администратор</dc:creator>
  <cp:keywords/>
  <dc:description/>
  <cp:lastModifiedBy>User</cp:lastModifiedBy>
  <cp:revision>14</cp:revision>
  <cp:lastPrinted>2016-12-22T10:06:00Z</cp:lastPrinted>
  <dcterms:created xsi:type="dcterms:W3CDTF">2016-12-05T05:48:00Z</dcterms:created>
  <dcterms:modified xsi:type="dcterms:W3CDTF">2017-01-20T07:04:00Z</dcterms:modified>
</cp:coreProperties>
</file>