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381" w:rsidRDefault="00254381" w:rsidP="00C244D4">
      <w:pPr>
        <w:jc w:val="right"/>
      </w:pPr>
    </w:p>
    <w:p w:rsidR="00254381" w:rsidRDefault="00254381" w:rsidP="00C244D4">
      <w:pPr>
        <w:jc w:val="right"/>
      </w:pPr>
    </w:p>
    <w:p w:rsidR="00254381" w:rsidRDefault="00254381" w:rsidP="00C244D4">
      <w:pPr>
        <w:jc w:val="right"/>
      </w:pPr>
    </w:p>
    <w:p w:rsidR="00254381" w:rsidRDefault="00254381" w:rsidP="00C244D4">
      <w:pPr>
        <w:jc w:val="right"/>
      </w:pPr>
    </w:p>
    <w:p w:rsidR="00254381" w:rsidRDefault="00254381" w:rsidP="00C244D4">
      <w:pPr>
        <w:jc w:val="right"/>
      </w:pPr>
    </w:p>
    <w:p w:rsidR="00254381" w:rsidRDefault="00254381" w:rsidP="00C244D4">
      <w:pPr>
        <w:jc w:val="right"/>
      </w:pPr>
    </w:p>
    <w:p w:rsidR="00254381" w:rsidRDefault="00254381" w:rsidP="00C244D4">
      <w:pPr>
        <w:jc w:val="right"/>
      </w:pPr>
    </w:p>
    <w:p w:rsidR="00254381" w:rsidRDefault="00254381" w:rsidP="00C244D4">
      <w:pPr>
        <w:jc w:val="right"/>
      </w:pPr>
    </w:p>
    <w:p w:rsidR="00254381" w:rsidRDefault="00254381" w:rsidP="00C244D4">
      <w:pPr>
        <w:jc w:val="right"/>
      </w:pPr>
    </w:p>
    <w:p w:rsidR="00254381" w:rsidRDefault="00254381" w:rsidP="00C244D4">
      <w:pPr>
        <w:jc w:val="right"/>
      </w:pPr>
    </w:p>
    <w:p w:rsidR="00254381" w:rsidRDefault="00254381" w:rsidP="00C244D4">
      <w:pPr>
        <w:jc w:val="right"/>
      </w:pPr>
    </w:p>
    <w:p w:rsidR="00254381" w:rsidRDefault="00254381" w:rsidP="00C244D4">
      <w:pPr>
        <w:jc w:val="right"/>
        <w:rPr>
          <w:sz w:val="26"/>
          <w:szCs w:val="26"/>
        </w:rPr>
      </w:pPr>
    </w:p>
    <w:p w:rsidR="00254381" w:rsidRDefault="00254381" w:rsidP="00C244D4">
      <w:pPr>
        <w:jc w:val="right"/>
        <w:rPr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936"/>
      </w:tblGrid>
      <w:tr w:rsidR="00254381" w:rsidTr="007B1559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254381" w:rsidRPr="007B1559" w:rsidRDefault="00254381" w:rsidP="000F1F8B">
            <w:pPr>
              <w:rPr>
                <w:sz w:val="26"/>
                <w:szCs w:val="26"/>
              </w:rPr>
            </w:pPr>
          </w:p>
          <w:p w:rsidR="00254381" w:rsidRPr="007B1559" w:rsidRDefault="00254381" w:rsidP="000F1F8B">
            <w:pPr>
              <w:rPr>
                <w:sz w:val="26"/>
                <w:szCs w:val="26"/>
              </w:rPr>
            </w:pPr>
          </w:p>
          <w:p w:rsidR="00254381" w:rsidRPr="007B1559" w:rsidRDefault="00254381" w:rsidP="007B1559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1559">
              <w:rPr>
                <w:rFonts w:ascii="Times New Roman" w:hAnsi="Times New Roman" w:cs="Times New Roman"/>
                <w:sz w:val="26"/>
                <w:szCs w:val="26"/>
              </w:rPr>
              <w:t>О Законе Челябинской области «</w:t>
            </w:r>
            <w:r w:rsidRPr="007B155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 внесении изменений в </w:t>
            </w:r>
            <w:r w:rsidRPr="007B1559">
              <w:rPr>
                <w:rFonts w:ascii="Times New Roman" w:hAnsi="Times New Roman" w:cs="Times New Roman"/>
                <w:sz w:val="26"/>
                <w:szCs w:val="26"/>
              </w:rPr>
              <w:t>пр</w:t>
            </w:r>
            <w:r w:rsidRPr="007B1559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7B1559">
              <w:rPr>
                <w:rFonts w:ascii="Times New Roman" w:hAnsi="Times New Roman" w:cs="Times New Roman"/>
                <w:sz w:val="26"/>
                <w:szCs w:val="26"/>
              </w:rPr>
              <w:t>ложения 1 и 5 к Закону Челяби</w:t>
            </w:r>
            <w:r w:rsidRPr="007B1559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7B1559">
              <w:rPr>
                <w:rFonts w:ascii="Times New Roman" w:hAnsi="Times New Roman" w:cs="Times New Roman"/>
                <w:sz w:val="26"/>
                <w:szCs w:val="26"/>
              </w:rPr>
              <w:t>ской области «О предоставлении субвенций местным бюджетам на обеспечение государственных гарантий реализации прав на п</w:t>
            </w:r>
            <w:r w:rsidRPr="007B1559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7B1559">
              <w:rPr>
                <w:rFonts w:ascii="Times New Roman" w:hAnsi="Times New Roman" w:cs="Times New Roman"/>
                <w:sz w:val="26"/>
                <w:szCs w:val="26"/>
              </w:rPr>
              <w:t>лучение общедоступного и бе</w:t>
            </w:r>
            <w:r w:rsidRPr="007B1559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7B1559">
              <w:rPr>
                <w:rFonts w:ascii="Times New Roman" w:hAnsi="Times New Roman" w:cs="Times New Roman"/>
                <w:sz w:val="26"/>
                <w:szCs w:val="26"/>
              </w:rPr>
              <w:t>платного дошкольного, начал</w:t>
            </w:r>
            <w:r w:rsidRPr="007B1559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7B1559">
              <w:rPr>
                <w:rFonts w:ascii="Times New Roman" w:hAnsi="Times New Roman" w:cs="Times New Roman"/>
                <w:sz w:val="26"/>
                <w:szCs w:val="26"/>
              </w:rPr>
              <w:t>ного общего, основного общего, среднего общего образования в муниципальных общеобразов</w:t>
            </w:r>
            <w:r w:rsidRPr="007B1559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7B1559">
              <w:rPr>
                <w:rFonts w:ascii="Times New Roman" w:hAnsi="Times New Roman" w:cs="Times New Roman"/>
                <w:sz w:val="26"/>
                <w:szCs w:val="26"/>
              </w:rPr>
              <w:t>тельных организациях, обесп</w:t>
            </w:r>
            <w:r w:rsidRPr="007B1559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7B1559">
              <w:rPr>
                <w:rFonts w:ascii="Times New Roman" w:hAnsi="Times New Roman" w:cs="Times New Roman"/>
                <w:sz w:val="26"/>
                <w:szCs w:val="26"/>
              </w:rPr>
              <w:t>чение дополнительного образ</w:t>
            </w:r>
            <w:r w:rsidRPr="007B1559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7B1559">
              <w:rPr>
                <w:rFonts w:ascii="Times New Roman" w:hAnsi="Times New Roman" w:cs="Times New Roman"/>
                <w:sz w:val="26"/>
                <w:szCs w:val="26"/>
              </w:rPr>
              <w:t>вания детей в муниципальных общеобразовательных организ</w:t>
            </w:r>
            <w:r w:rsidRPr="007B1559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7B1559">
              <w:rPr>
                <w:rFonts w:ascii="Times New Roman" w:hAnsi="Times New Roman" w:cs="Times New Roman"/>
                <w:sz w:val="26"/>
                <w:szCs w:val="26"/>
              </w:rPr>
              <w:t>циях и внесении изменения в статью 7 Закона Челябинской области «Об образовании в Ч</w:t>
            </w:r>
            <w:r w:rsidRPr="007B1559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7B1559">
              <w:rPr>
                <w:rFonts w:ascii="Times New Roman" w:hAnsi="Times New Roman" w:cs="Times New Roman"/>
                <w:sz w:val="26"/>
                <w:szCs w:val="26"/>
              </w:rPr>
              <w:t>лябинской области»</w:t>
            </w:r>
          </w:p>
          <w:p w:rsidR="00254381" w:rsidRPr="007B1559" w:rsidRDefault="00254381" w:rsidP="00A76408">
            <w:pPr>
              <w:rPr>
                <w:bCs/>
                <w:sz w:val="26"/>
                <w:szCs w:val="26"/>
              </w:rPr>
            </w:pPr>
          </w:p>
          <w:p w:rsidR="00254381" w:rsidRPr="007B1559" w:rsidRDefault="00254381" w:rsidP="00B77C07">
            <w:pPr>
              <w:rPr>
                <w:bCs/>
                <w:sz w:val="26"/>
                <w:szCs w:val="26"/>
              </w:rPr>
            </w:pPr>
          </w:p>
          <w:p w:rsidR="00254381" w:rsidRPr="007B1559" w:rsidRDefault="00254381" w:rsidP="009248D8">
            <w:pPr>
              <w:rPr>
                <w:sz w:val="26"/>
                <w:szCs w:val="26"/>
              </w:rPr>
            </w:pPr>
          </w:p>
        </w:tc>
      </w:tr>
    </w:tbl>
    <w:p w:rsidR="00254381" w:rsidRDefault="00254381" w:rsidP="008E656C">
      <w:pPr>
        <w:jc w:val="both"/>
        <w:rPr>
          <w:sz w:val="26"/>
        </w:rPr>
      </w:pPr>
    </w:p>
    <w:p w:rsidR="00254381" w:rsidRDefault="00254381" w:rsidP="00C244D4">
      <w:pPr>
        <w:rPr>
          <w:sz w:val="26"/>
        </w:rPr>
      </w:pPr>
      <w:r>
        <w:rPr>
          <w:sz w:val="26"/>
        </w:rPr>
        <w:tab/>
        <w:t>Законодательное Собрание Челябинской области ПОСТАНОВЛЯЕТ:</w:t>
      </w:r>
    </w:p>
    <w:p w:rsidR="00254381" w:rsidRDefault="00254381" w:rsidP="00C244D4">
      <w:pPr>
        <w:rPr>
          <w:sz w:val="26"/>
        </w:rPr>
      </w:pPr>
    </w:p>
    <w:p w:rsidR="00254381" w:rsidRDefault="00254381" w:rsidP="00C244D4">
      <w:pPr>
        <w:rPr>
          <w:sz w:val="26"/>
        </w:rPr>
      </w:pPr>
    </w:p>
    <w:p w:rsidR="00254381" w:rsidRPr="00A76408" w:rsidRDefault="00254381" w:rsidP="00A76408">
      <w:pPr>
        <w:pStyle w:val="ConsNonformat"/>
        <w:widowControl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spacing w:val="-2"/>
          <w:sz w:val="26"/>
          <w:szCs w:val="26"/>
        </w:rPr>
        <w:tab/>
      </w:r>
      <w:r w:rsidRPr="00B53E74">
        <w:rPr>
          <w:rFonts w:ascii="Times New Roman" w:hAnsi="Times New Roman" w:cs="Times New Roman"/>
          <w:spacing w:val="-4"/>
          <w:sz w:val="26"/>
          <w:szCs w:val="26"/>
        </w:rPr>
        <w:t>1.</w:t>
      </w:r>
      <w:r>
        <w:rPr>
          <w:spacing w:val="-4"/>
          <w:sz w:val="26"/>
          <w:szCs w:val="26"/>
        </w:rPr>
        <w:t xml:space="preserve"> </w:t>
      </w:r>
      <w:r w:rsidRPr="00B53E74">
        <w:rPr>
          <w:rFonts w:ascii="Times New Roman" w:hAnsi="Times New Roman" w:cs="Times New Roman"/>
          <w:spacing w:val="8"/>
          <w:sz w:val="26"/>
          <w:szCs w:val="26"/>
        </w:rPr>
        <w:t>Принять Закон Челябинской области «</w:t>
      </w:r>
      <w:r w:rsidRPr="00B53E74">
        <w:rPr>
          <w:rFonts w:ascii="Times New Roman" w:hAnsi="Times New Roman" w:cs="Times New Roman"/>
          <w:bCs/>
          <w:spacing w:val="8"/>
          <w:sz w:val="26"/>
          <w:szCs w:val="26"/>
        </w:rPr>
        <w:t xml:space="preserve">О внесении изменений в </w:t>
      </w:r>
      <w:r w:rsidRPr="00B53E74">
        <w:rPr>
          <w:rFonts w:ascii="Times New Roman" w:hAnsi="Times New Roman" w:cs="Times New Roman"/>
          <w:spacing w:val="8"/>
          <w:sz w:val="26"/>
          <w:szCs w:val="26"/>
        </w:rPr>
        <w:t>прил</w:t>
      </w:r>
      <w:r w:rsidRPr="00B53E74">
        <w:rPr>
          <w:rFonts w:ascii="Times New Roman" w:hAnsi="Times New Roman" w:cs="Times New Roman"/>
          <w:spacing w:val="8"/>
          <w:sz w:val="26"/>
          <w:szCs w:val="26"/>
        </w:rPr>
        <w:t>о</w:t>
      </w:r>
      <w:r>
        <w:rPr>
          <w:rFonts w:ascii="Times New Roman" w:hAnsi="Times New Roman" w:cs="Times New Roman"/>
          <w:spacing w:val="8"/>
          <w:sz w:val="26"/>
          <w:szCs w:val="26"/>
        </w:rPr>
        <w:t>жения</w:t>
      </w:r>
      <w:r w:rsidRPr="00B53E74">
        <w:rPr>
          <w:rFonts w:ascii="Times New Roman" w:hAnsi="Times New Roman" w:cs="Times New Roman"/>
          <w:spacing w:val="8"/>
          <w:sz w:val="26"/>
          <w:szCs w:val="26"/>
        </w:rPr>
        <w:t xml:space="preserve"> 1 и 5 к Закону Челябинской области «О предоставлении субвенций мес</w:t>
      </w:r>
      <w:r w:rsidRPr="00B53E74">
        <w:rPr>
          <w:rFonts w:ascii="Times New Roman" w:hAnsi="Times New Roman" w:cs="Times New Roman"/>
          <w:spacing w:val="8"/>
          <w:sz w:val="26"/>
          <w:szCs w:val="26"/>
        </w:rPr>
        <w:t>т</w:t>
      </w:r>
      <w:r w:rsidRPr="00B53E74">
        <w:rPr>
          <w:rFonts w:ascii="Times New Roman" w:hAnsi="Times New Roman" w:cs="Times New Roman"/>
          <w:spacing w:val="8"/>
          <w:sz w:val="26"/>
          <w:szCs w:val="26"/>
        </w:rPr>
        <w:t>ным бюджетам на</w:t>
      </w:r>
      <w:r w:rsidRPr="00A76408">
        <w:rPr>
          <w:rFonts w:ascii="Times New Roman" w:hAnsi="Times New Roman" w:cs="Times New Roman"/>
          <w:sz w:val="26"/>
          <w:szCs w:val="26"/>
        </w:rPr>
        <w:t xml:space="preserve"> обеспечение государственных гарантий реализации прав на пол</w:t>
      </w:r>
      <w:r w:rsidRPr="00A76408">
        <w:rPr>
          <w:rFonts w:ascii="Times New Roman" w:hAnsi="Times New Roman" w:cs="Times New Roman"/>
          <w:sz w:val="26"/>
          <w:szCs w:val="26"/>
        </w:rPr>
        <w:t>у</w:t>
      </w:r>
      <w:r w:rsidRPr="00A76408">
        <w:rPr>
          <w:rFonts w:ascii="Times New Roman" w:hAnsi="Times New Roman" w:cs="Times New Roman"/>
          <w:sz w:val="26"/>
          <w:szCs w:val="26"/>
        </w:rPr>
        <w:t>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</w:t>
      </w:r>
      <w:r w:rsidRPr="00A76408">
        <w:rPr>
          <w:rFonts w:ascii="Times New Roman" w:hAnsi="Times New Roman" w:cs="Times New Roman"/>
          <w:sz w:val="26"/>
          <w:szCs w:val="26"/>
        </w:rPr>
        <w:t>а</w:t>
      </w:r>
      <w:r w:rsidRPr="00A76408">
        <w:rPr>
          <w:rFonts w:ascii="Times New Roman" w:hAnsi="Times New Roman" w:cs="Times New Roman"/>
          <w:sz w:val="26"/>
          <w:szCs w:val="26"/>
        </w:rPr>
        <w:t>низациях, обеспечение дополнительного образования детей в муниципальных общ</w:t>
      </w:r>
      <w:r w:rsidRPr="00A76408">
        <w:rPr>
          <w:rFonts w:ascii="Times New Roman" w:hAnsi="Times New Roman" w:cs="Times New Roman"/>
          <w:sz w:val="26"/>
          <w:szCs w:val="26"/>
        </w:rPr>
        <w:t>е</w:t>
      </w:r>
      <w:r w:rsidRPr="00A76408">
        <w:rPr>
          <w:rFonts w:ascii="Times New Roman" w:hAnsi="Times New Roman" w:cs="Times New Roman"/>
          <w:sz w:val="26"/>
          <w:szCs w:val="26"/>
        </w:rPr>
        <w:t>образовательных организациях и внесении изменения в статью 7 Закона Челябинской области «Об образовании в Челябинской области»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254381" w:rsidRPr="00104F59" w:rsidRDefault="00254381" w:rsidP="002C686D">
      <w:pPr>
        <w:shd w:val="clear" w:color="auto" w:fill="FFFFFF"/>
        <w:spacing w:line="360" w:lineRule="auto"/>
        <w:jc w:val="both"/>
        <w:rPr>
          <w:sz w:val="26"/>
          <w:szCs w:val="26"/>
        </w:rPr>
      </w:pPr>
      <w:r w:rsidRPr="00104F59">
        <w:rPr>
          <w:sz w:val="26"/>
          <w:szCs w:val="26"/>
        </w:rPr>
        <w:tab/>
        <w:t>2. Направить указанный Закон Губернатору Челябинской области для подпис</w:t>
      </w:r>
      <w:r w:rsidRPr="00104F59">
        <w:rPr>
          <w:sz w:val="26"/>
          <w:szCs w:val="26"/>
        </w:rPr>
        <w:t>а</w:t>
      </w:r>
      <w:r w:rsidRPr="00104F59">
        <w:rPr>
          <w:sz w:val="26"/>
          <w:szCs w:val="26"/>
        </w:rPr>
        <w:t>ния и опубликования.</w:t>
      </w:r>
    </w:p>
    <w:p w:rsidR="00254381" w:rsidRDefault="00254381" w:rsidP="00C244D4">
      <w:pPr>
        <w:spacing w:line="360" w:lineRule="auto"/>
        <w:jc w:val="both"/>
        <w:rPr>
          <w:sz w:val="26"/>
        </w:rPr>
      </w:pPr>
    </w:p>
    <w:p w:rsidR="00254381" w:rsidRDefault="00254381" w:rsidP="00C244D4">
      <w:pPr>
        <w:spacing w:line="360" w:lineRule="auto"/>
        <w:jc w:val="both"/>
        <w:rPr>
          <w:sz w:val="26"/>
        </w:rPr>
      </w:pPr>
    </w:p>
    <w:p w:rsidR="00254381" w:rsidRDefault="00254381" w:rsidP="00C244D4">
      <w:pPr>
        <w:pStyle w:val="BodyText"/>
        <w:spacing w:line="240" w:lineRule="auto"/>
        <w:ind w:right="-5"/>
      </w:pPr>
      <w:r>
        <w:t>Председатель</w:t>
      </w:r>
    </w:p>
    <w:p w:rsidR="00254381" w:rsidRDefault="00254381" w:rsidP="00B77C07">
      <w:pPr>
        <w:pStyle w:val="BodyText"/>
        <w:spacing w:line="240" w:lineRule="auto"/>
        <w:ind w:right="-82"/>
      </w:pPr>
      <w:r>
        <w:t>Законодательного Собрания                                                                              В.В. Мякуш</w:t>
      </w:r>
    </w:p>
    <w:sectPr w:rsidR="00254381" w:rsidSect="00484818">
      <w:foot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4381" w:rsidRDefault="00254381" w:rsidP="00484818">
      <w:r>
        <w:separator/>
      </w:r>
    </w:p>
  </w:endnote>
  <w:endnote w:type="continuationSeparator" w:id="0">
    <w:p w:rsidR="00254381" w:rsidRDefault="00254381" w:rsidP="004848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381" w:rsidRDefault="00254381">
    <w:pPr>
      <w:pStyle w:val="Footer"/>
      <w:jc w:val="right"/>
    </w:pPr>
    <w:fldSimple w:instr=" PAGE   \* MERGEFORMAT ">
      <w:r>
        <w:rPr>
          <w:noProof/>
        </w:rPr>
        <w:t>2</w:t>
      </w:r>
    </w:fldSimple>
  </w:p>
  <w:p w:rsidR="00254381" w:rsidRDefault="0025438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4381" w:rsidRDefault="00254381" w:rsidP="00484818">
      <w:r>
        <w:separator/>
      </w:r>
    </w:p>
  </w:footnote>
  <w:footnote w:type="continuationSeparator" w:id="0">
    <w:p w:rsidR="00254381" w:rsidRDefault="00254381" w:rsidP="004848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3"/>
  <w:defaultTabStop w:val="708"/>
  <w:autoHyphenation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44D4"/>
    <w:rsid w:val="00012F81"/>
    <w:rsid w:val="000148C2"/>
    <w:rsid w:val="000178E8"/>
    <w:rsid w:val="000200D0"/>
    <w:rsid w:val="00020697"/>
    <w:rsid w:val="00025E71"/>
    <w:rsid w:val="0003240B"/>
    <w:rsid w:val="00032F6B"/>
    <w:rsid w:val="00051970"/>
    <w:rsid w:val="00055498"/>
    <w:rsid w:val="00060542"/>
    <w:rsid w:val="00062983"/>
    <w:rsid w:val="0006316D"/>
    <w:rsid w:val="0006525F"/>
    <w:rsid w:val="0007029F"/>
    <w:rsid w:val="000973F5"/>
    <w:rsid w:val="000A539C"/>
    <w:rsid w:val="000B33A2"/>
    <w:rsid w:val="000E1631"/>
    <w:rsid w:val="000E6C77"/>
    <w:rsid w:val="000E7DB0"/>
    <w:rsid w:val="000F1A48"/>
    <w:rsid w:val="000F1F8B"/>
    <w:rsid w:val="000F2C8C"/>
    <w:rsid w:val="000F3818"/>
    <w:rsid w:val="000F3AB7"/>
    <w:rsid w:val="00104F59"/>
    <w:rsid w:val="00106BB6"/>
    <w:rsid w:val="001158D8"/>
    <w:rsid w:val="00123000"/>
    <w:rsid w:val="0012419E"/>
    <w:rsid w:val="00131B48"/>
    <w:rsid w:val="0013338C"/>
    <w:rsid w:val="0016083B"/>
    <w:rsid w:val="0017580F"/>
    <w:rsid w:val="00193DBF"/>
    <w:rsid w:val="001B41A8"/>
    <w:rsid w:val="001C16C1"/>
    <w:rsid w:val="001C52D2"/>
    <w:rsid w:val="001C7E80"/>
    <w:rsid w:val="001D3021"/>
    <w:rsid w:val="001D5A7C"/>
    <w:rsid w:val="001E5D50"/>
    <w:rsid w:val="001F0B8B"/>
    <w:rsid w:val="001F3ECB"/>
    <w:rsid w:val="00227B08"/>
    <w:rsid w:val="00231FA4"/>
    <w:rsid w:val="0025401D"/>
    <w:rsid w:val="00254381"/>
    <w:rsid w:val="0026063F"/>
    <w:rsid w:val="00263A9C"/>
    <w:rsid w:val="00266E53"/>
    <w:rsid w:val="002672F0"/>
    <w:rsid w:val="00277DD1"/>
    <w:rsid w:val="0028340F"/>
    <w:rsid w:val="00283E9F"/>
    <w:rsid w:val="00297F60"/>
    <w:rsid w:val="002A4E56"/>
    <w:rsid w:val="002A5009"/>
    <w:rsid w:val="002A51F6"/>
    <w:rsid w:val="002A5223"/>
    <w:rsid w:val="002B17B4"/>
    <w:rsid w:val="002C32A1"/>
    <w:rsid w:val="002C686D"/>
    <w:rsid w:val="002C694D"/>
    <w:rsid w:val="002D0EDE"/>
    <w:rsid w:val="002F5FE0"/>
    <w:rsid w:val="002F705D"/>
    <w:rsid w:val="0030486B"/>
    <w:rsid w:val="003267D9"/>
    <w:rsid w:val="003269CA"/>
    <w:rsid w:val="00330D98"/>
    <w:rsid w:val="003317ED"/>
    <w:rsid w:val="00335D63"/>
    <w:rsid w:val="003466CA"/>
    <w:rsid w:val="0035598D"/>
    <w:rsid w:val="00362B3E"/>
    <w:rsid w:val="00363D71"/>
    <w:rsid w:val="003918C4"/>
    <w:rsid w:val="00395DB0"/>
    <w:rsid w:val="00395F26"/>
    <w:rsid w:val="003A7C3F"/>
    <w:rsid w:val="003B3283"/>
    <w:rsid w:val="003B665D"/>
    <w:rsid w:val="003C6980"/>
    <w:rsid w:val="003E7167"/>
    <w:rsid w:val="003F25CD"/>
    <w:rsid w:val="003F56BF"/>
    <w:rsid w:val="00400461"/>
    <w:rsid w:val="004050CA"/>
    <w:rsid w:val="00411F53"/>
    <w:rsid w:val="0042028B"/>
    <w:rsid w:val="00424CAD"/>
    <w:rsid w:val="004432A1"/>
    <w:rsid w:val="00444F82"/>
    <w:rsid w:val="00457196"/>
    <w:rsid w:val="00470641"/>
    <w:rsid w:val="00484375"/>
    <w:rsid w:val="00484818"/>
    <w:rsid w:val="004A1E63"/>
    <w:rsid w:val="004A6748"/>
    <w:rsid w:val="004B4893"/>
    <w:rsid w:val="004C05E9"/>
    <w:rsid w:val="004C1AD6"/>
    <w:rsid w:val="004C4AF4"/>
    <w:rsid w:val="004D674D"/>
    <w:rsid w:val="004E3AE0"/>
    <w:rsid w:val="004E4119"/>
    <w:rsid w:val="004E6D49"/>
    <w:rsid w:val="004E797F"/>
    <w:rsid w:val="00511CED"/>
    <w:rsid w:val="00523470"/>
    <w:rsid w:val="005251DF"/>
    <w:rsid w:val="00547B1D"/>
    <w:rsid w:val="00547B8C"/>
    <w:rsid w:val="005516F1"/>
    <w:rsid w:val="00560A0D"/>
    <w:rsid w:val="00567BA2"/>
    <w:rsid w:val="00571B2B"/>
    <w:rsid w:val="00573FD4"/>
    <w:rsid w:val="00574495"/>
    <w:rsid w:val="005768CD"/>
    <w:rsid w:val="00596E80"/>
    <w:rsid w:val="005A55CE"/>
    <w:rsid w:val="005B4F23"/>
    <w:rsid w:val="005D2459"/>
    <w:rsid w:val="005F42E3"/>
    <w:rsid w:val="006070D9"/>
    <w:rsid w:val="00616299"/>
    <w:rsid w:val="0062434D"/>
    <w:rsid w:val="00625A57"/>
    <w:rsid w:val="006344B4"/>
    <w:rsid w:val="0064595D"/>
    <w:rsid w:val="0065682E"/>
    <w:rsid w:val="00657726"/>
    <w:rsid w:val="0066751F"/>
    <w:rsid w:val="00667A0F"/>
    <w:rsid w:val="00673A1A"/>
    <w:rsid w:val="00686F73"/>
    <w:rsid w:val="006971CD"/>
    <w:rsid w:val="006B5964"/>
    <w:rsid w:val="006D7DE3"/>
    <w:rsid w:val="006F0AF6"/>
    <w:rsid w:val="00700B87"/>
    <w:rsid w:val="00703D86"/>
    <w:rsid w:val="00715B04"/>
    <w:rsid w:val="007201EB"/>
    <w:rsid w:val="00731EF7"/>
    <w:rsid w:val="00743AB1"/>
    <w:rsid w:val="00751BE7"/>
    <w:rsid w:val="007612B9"/>
    <w:rsid w:val="00770E72"/>
    <w:rsid w:val="007741C8"/>
    <w:rsid w:val="00777507"/>
    <w:rsid w:val="00782B87"/>
    <w:rsid w:val="00784703"/>
    <w:rsid w:val="0079579F"/>
    <w:rsid w:val="007A556E"/>
    <w:rsid w:val="007B1559"/>
    <w:rsid w:val="007B6298"/>
    <w:rsid w:val="007C5743"/>
    <w:rsid w:val="007D0608"/>
    <w:rsid w:val="007E7EC0"/>
    <w:rsid w:val="00801F3A"/>
    <w:rsid w:val="00804B57"/>
    <w:rsid w:val="00807FF4"/>
    <w:rsid w:val="008144AB"/>
    <w:rsid w:val="0081678F"/>
    <w:rsid w:val="00817CD8"/>
    <w:rsid w:val="00821535"/>
    <w:rsid w:val="00832DBC"/>
    <w:rsid w:val="00834FAC"/>
    <w:rsid w:val="00852A8A"/>
    <w:rsid w:val="008541FC"/>
    <w:rsid w:val="00873B32"/>
    <w:rsid w:val="008836D9"/>
    <w:rsid w:val="008868F2"/>
    <w:rsid w:val="0089433A"/>
    <w:rsid w:val="008A647A"/>
    <w:rsid w:val="008B3F30"/>
    <w:rsid w:val="008B5B57"/>
    <w:rsid w:val="008C2BE4"/>
    <w:rsid w:val="008C51CA"/>
    <w:rsid w:val="008D2EA8"/>
    <w:rsid w:val="008E656C"/>
    <w:rsid w:val="008E720B"/>
    <w:rsid w:val="008F2A89"/>
    <w:rsid w:val="00912F4C"/>
    <w:rsid w:val="00921D97"/>
    <w:rsid w:val="009248D8"/>
    <w:rsid w:val="00937A69"/>
    <w:rsid w:val="00940C28"/>
    <w:rsid w:val="00941924"/>
    <w:rsid w:val="00951130"/>
    <w:rsid w:val="00966797"/>
    <w:rsid w:val="009B0107"/>
    <w:rsid w:val="009D4FB9"/>
    <w:rsid w:val="009D7D78"/>
    <w:rsid w:val="009E160C"/>
    <w:rsid w:val="009E65AE"/>
    <w:rsid w:val="009E6AC8"/>
    <w:rsid w:val="009F382D"/>
    <w:rsid w:val="00A00877"/>
    <w:rsid w:val="00A00C70"/>
    <w:rsid w:val="00A15BFC"/>
    <w:rsid w:val="00A22929"/>
    <w:rsid w:val="00A25C0C"/>
    <w:rsid w:val="00A305C3"/>
    <w:rsid w:val="00A30BF3"/>
    <w:rsid w:val="00A323DD"/>
    <w:rsid w:val="00A33DF1"/>
    <w:rsid w:val="00A36EF5"/>
    <w:rsid w:val="00A469BB"/>
    <w:rsid w:val="00A60FBC"/>
    <w:rsid w:val="00A76408"/>
    <w:rsid w:val="00A833B8"/>
    <w:rsid w:val="00A84014"/>
    <w:rsid w:val="00A85DAB"/>
    <w:rsid w:val="00A919AE"/>
    <w:rsid w:val="00A926BC"/>
    <w:rsid w:val="00AA1801"/>
    <w:rsid w:val="00AA36DE"/>
    <w:rsid w:val="00AC251E"/>
    <w:rsid w:val="00AC7C46"/>
    <w:rsid w:val="00AD1ABC"/>
    <w:rsid w:val="00AD1F62"/>
    <w:rsid w:val="00AD4636"/>
    <w:rsid w:val="00AE226A"/>
    <w:rsid w:val="00AE401F"/>
    <w:rsid w:val="00AF7DB5"/>
    <w:rsid w:val="00B15DFC"/>
    <w:rsid w:val="00B161BB"/>
    <w:rsid w:val="00B16BD7"/>
    <w:rsid w:val="00B2724F"/>
    <w:rsid w:val="00B3413D"/>
    <w:rsid w:val="00B35C32"/>
    <w:rsid w:val="00B472E4"/>
    <w:rsid w:val="00B53E74"/>
    <w:rsid w:val="00B5730F"/>
    <w:rsid w:val="00B64C89"/>
    <w:rsid w:val="00B671EA"/>
    <w:rsid w:val="00B724C4"/>
    <w:rsid w:val="00B77C07"/>
    <w:rsid w:val="00B82189"/>
    <w:rsid w:val="00B85B4F"/>
    <w:rsid w:val="00B91573"/>
    <w:rsid w:val="00BA04DD"/>
    <w:rsid w:val="00BB1844"/>
    <w:rsid w:val="00BB50C6"/>
    <w:rsid w:val="00BC0158"/>
    <w:rsid w:val="00BC4037"/>
    <w:rsid w:val="00BD209E"/>
    <w:rsid w:val="00BD311A"/>
    <w:rsid w:val="00BD601B"/>
    <w:rsid w:val="00BF7CAB"/>
    <w:rsid w:val="00C21D25"/>
    <w:rsid w:val="00C244D4"/>
    <w:rsid w:val="00C25742"/>
    <w:rsid w:val="00C2638F"/>
    <w:rsid w:val="00C32E6A"/>
    <w:rsid w:val="00C37213"/>
    <w:rsid w:val="00C65A4B"/>
    <w:rsid w:val="00C65F86"/>
    <w:rsid w:val="00C67C4D"/>
    <w:rsid w:val="00C70A73"/>
    <w:rsid w:val="00C7549A"/>
    <w:rsid w:val="00C8755D"/>
    <w:rsid w:val="00CA30B6"/>
    <w:rsid w:val="00CA4FF3"/>
    <w:rsid w:val="00CC6F19"/>
    <w:rsid w:val="00CE0FBE"/>
    <w:rsid w:val="00CE4154"/>
    <w:rsid w:val="00D04646"/>
    <w:rsid w:val="00D10944"/>
    <w:rsid w:val="00D62DB0"/>
    <w:rsid w:val="00D84FB3"/>
    <w:rsid w:val="00D879FD"/>
    <w:rsid w:val="00D90A07"/>
    <w:rsid w:val="00D91935"/>
    <w:rsid w:val="00DA4647"/>
    <w:rsid w:val="00DB4319"/>
    <w:rsid w:val="00DB7018"/>
    <w:rsid w:val="00DD079B"/>
    <w:rsid w:val="00DD4E4C"/>
    <w:rsid w:val="00DE0A5E"/>
    <w:rsid w:val="00DF1E00"/>
    <w:rsid w:val="00DF2A3D"/>
    <w:rsid w:val="00DF60CC"/>
    <w:rsid w:val="00E136EA"/>
    <w:rsid w:val="00E2755F"/>
    <w:rsid w:val="00E323B0"/>
    <w:rsid w:val="00E4662D"/>
    <w:rsid w:val="00E53996"/>
    <w:rsid w:val="00E77123"/>
    <w:rsid w:val="00E824E4"/>
    <w:rsid w:val="00E8702D"/>
    <w:rsid w:val="00E921A6"/>
    <w:rsid w:val="00EA6950"/>
    <w:rsid w:val="00EB4E3A"/>
    <w:rsid w:val="00EB73D0"/>
    <w:rsid w:val="00EC01B3"/>
    <w:rsid w:val="00EF0EB8"/>
    <w:rsid w:val="00F00802"/>
    <w:rsid w:val="00F0294E"/>
    <w:rsid w:val="00F059A7"/>
    <w:rsid w:val="00F06638"/>
    <w:rsid w:val="00F13581"/>
    <w:rsid w:val="00F26466"/>
    <w:rsid w:val="00F47312"/>
    <w:rsid w:val="00F75D54"/>
    <w:rsid w:val="00F773AD"/>
    <w:rsid w:val="00F814E2"/>
    <w:rsid w:val="00F860B3"/>
    <w:rsid w:val="00FA63ED"/>
    <w:rsid w:val="00FA6818"/>
    <w:rsid w:val="00FB2CBA"/>
    <w:rsid w:val="00FB40B6"/>
    <w:rsid w:val="00FB73E8"/>
    <w:rsid w:val="00FC37FD"/>
    <w:rsid w:val="00FC537E"/>
    <w:rsid w:val="00FE2A95"/>
    <w:rsid w:val="00FE46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44D4"/>
    <w:pPr>
      <w:ind w:right="6"/>
    </w:pPr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C244D4"/>
    <w:pPr>
      <w:spacing w:line="360" w:lineRule="auto"/>
      <w:jc w:val="both"/>
    </w:pPr>
    <w:rPr>
      <w:sz w:val="26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C244D4"/>
    <w:rPr>
      <w:rFonts w:ascii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A305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305C3"/>
    <w:rPr>
      <w:rFonts w:ascii="Tahoma" w:hAnsi="Tahoma" w:cs="Tahoma"/>
      <w:sz w:val="16"/>
      <w:szCs w:val="16"/>
      <w:lang w:eastAsia="ru-RU"/>
    </w:rPr>
  </w:style>
  <w:style w:type="character" w:customStyle="1" w:styleId="a">
    <w:name w:val="Основной текст_"/>
    <w:basedOn w:val="DefaultParagraphFont"/>
    <w:link w:val="1"/>
    <w:uiPriority w:val="99"/>
    <w:locked/>
    <w:rsid w:val="002672F0"/>
    <w:rPr>
      <w:rFonts w:ascii="Times New Roman" w:hAnsi="Times New Roman" w:cs="Times New Roman"/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"/>
    <w:uiPriority w:val="99"/>
    <w:rsid w:val="002672F0"/>
    <w:pPr>
      <w:shd w:val="clear" w:color="auto" w:fill="FFFFFF"/>
      <w:spacing w:after="540" w:line="446" w:lineRule="exact"/>
      <w:jc w:val="center"/>
    </w:pPr>
    <w:rPr>
      <w:rFonts w:eastAsia="Calibri"/>
      <w:sz w:val="25"/>
      <w:szCs w:val="25"/>
      <w:lang w:eastAsia="en-US"/>
    </w:rPr>
  </w:style>
  <w:style w:type="table" w:styleId="TableGrid">
    <w:name w:val="Table Grid"/>
    <w:basedOn w:val="TableNormal"/>
    <w:uiPriority w:val="99"/>
    <w:rsid w:val="005D2459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0">
    <w:name w:val="Гипертекстовая ссылка"/>
    <w:uiPriority w:val="99"/>
    <w:rsid w:val="004E3AE0"/>
    <w:rPr>
      <w:color w:val="auto"/>
    </w:rPr>
  </w:style>
  <w:style w:type="paragraph" w:styleId="NoSpacing">
    <w:name w:val="No Spacing"/>
    <w:uiPriority w:val="99"/>
    <w:qFormat/>
    <w:rsid w:val="00457196"/>
    <w:rPr>
      <w:lang w:eastAsia="en-US"/>
    </w:rPr>
  </w:style>
  <w:style w:type="paragraph" w:customStyle="1" w:styleId="ConsNonformat">
    <w:name w:val="ConsNonformat"/>
    <w:uiPriority w:val="99"/>
    <w:rsid w:val="00A76408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rsid w:val="00484818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84818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484818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84818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186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70</TotalTime>
  <Pages>2</Pages>
  <Words>215</Words>
  <Characters>1226</Characters>
  <Application>Microsoft Office Outlook</Application>
  <DocSecurity>0</DocSecurity>
  <Lines>0</Lines>
  <Paragraphs>0</Paragraphs>
  <ScaleCrop>false</ScaleCrop>
  <Company>Законодательное Собрание Челябинской области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78</cp:revision>
  <cp:lastPrinted>2016-12-21T08:57:00Z</cp:lastPrinted>
  <dcterms:created xsi:type="dcterms:W3CDTF">2013-12-10T09:21:00Z</dcterms:created>
  <dcterms:modified xsi:type="dcterms:W3CDTF">2017-01-20T06:34:00Z</dcterms:modified>
</cp:coreProperties>
</file>